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FD" w:rsidRDefault="00274BEB" w:rsidP="00947E8A">
      <w:r>
        <w:rPr>
          <w:noProof/>
          <w:lang w:val="es-CL" w:eastAsia="es-CL"/>
        </w:rPr>
        <w:pict>
          <v:rect id="Rectangle 10" o:spid="_x0000_s1026" style="position:absolute;margin-left:0;margin-top:0;width:544.75pt;height:19.05pt;z-index:251658240;visibility:visible;mso-width-percent:915;mso-position-horizontal:center;mso-position-horizontal-relative:margin;mso-position-vertical:top;mso-position-vertical-relative:margin;mso-width-percent: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" o:allowincell="f" filled="f" stroked="f">
            <v:textbox style="mso-fit-shape-to-text:t" inset="0,0,0,0">
              <w:txbxContent>
                <w:tbl>
                  <w:tblPr>
                    <w:tblStyle w:val="Tablaconcuadrcula"/>
                    <w:tblW w:w="2880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0"/>
                  </w:tblGrid>
                  <w:tr w:rsidR="00F72DFD" w:rsidTr="000C52D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5A1A1" w:themeFill="text2" w:themeFillTint="99"/>
                        <w:vAlign w:val="center"/>
                      </w:tcPr>
                      <w:p w:rsidR="00F72DFD" w:rsidRDefault="00F72DFD">
                        <w:pPr>
                          <w:pStyle w:val="Sinespaciado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F72DFD" w:rsidTr="000C52D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5A1A1" w:themeFill="text2" w:themeFillTint="99"/>
                        <w:vAlign w:val="center"/>
                      </w:tcPr>
                      <w:p w:rsidR="00F72DFD" w:rsidRDefault="00F72DFD">
                        <w:pPr>
                          <w:pStyle w:val="Sinespaciad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72DFD" w:rsidTr="000C52D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5A1A1" w:themeFill="text2" w:themeFillTint="99"/>
                        <w:vAlign w:val="center"/>
                      </w:tcPr>
                      <w:p w:rsidR="00F72DFD" w:rsidRDefault="00F72DFD">
                        <w:pPr>
                          <w:pStyle w:val="Sinespaciado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F72DFD" w:rsidRDefault="00F72DFD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F72DFD" w:rsidRDefault="00F72DFD" w:rsidP="00E1023E">
      <w:pPr>
        <w:tabs>
          <w:tab w:val="left" w:pos="1701"/>
          <w:tab w:val="left" w:pos="1985"/>
        </w:tabs>
      </w:pPr>
      <w:bookmarkStart w:id="0" w:name="_GoBack"/>
      <w:bookmarkEnd w:id="0"/>
    </w:p>
    <w:sdt>
      <w:sdtPr>
        <w:alias w:val="Nombre del currículo"/>
        <w:tag w:val="Nombre del currículo"/>
        <w:id w:val="707398252"/>
        <w:placeholder>
          <w:docPart w:val="51B544A543C843F6A9126AD54BDC8DAC"/>
        </w:placeholder>
        <w:docPartList>
          <w:docPartGallery w:val="Quick Parts"/>
          <w:docPartCategory w:val=" Nombre del currículo"/>
        </w:docPartList>
      </w:sdtPr>
      <w:sdtEndPr/>
      <w:sdtContent>
        <w:p w:rsidR="00F72DFD" w:rsidRDefault="00F72DFD" w:rsidP="00200077">
          <w:pPr>
            <w:tabs>
              <w:tab w:val="left" w:pos="1701"/>
              <w:tab w:val="left" w:pos="1985"/>
            </w:tabs>
          </w:pPr>
        </w:p>
        <w:tbl>
          <w:tblPr>
            <w:tblStyle w:val="Tablaconcuadrcula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813"/>
            <w:gridCol w:w="2876"/>
          </w:tblGrid>
          <w:tr w:rsidR="00F72DFD" w:rsidTr="000C52D0">
            <w:tc>
              <w:tcPr>
                <w:tcW w:w="3516" w:type="pct"/>
              </w:tcPr>
              <w:sdt>
                <w:sdtPr>
                  <w:rPr>
                    <w:color w:val="002060"/>
                  </w:rPr>
                  <w:id w:val="26081749"/>
                  <w:placeholder>
                    <w:docPart w:val="D124C11AB22E4C678B34D83CBB146421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F72DFD" w:rsidRDefault="000C52D0" w:rsidP="00200077">
                    <w:pPr>
                      <w:pStyle w:val="Nombre"/>
                      <w:tabs>
                        <w:tab w:val="left" w:pos="1701"/>
                        <w:tab w:val="left" w:pos="1985"/>
                      </w:tabs>
                    </w:pPr>
                    <w:r w:rsidRPr="000C52D0">
                      <w:rPr>
                        <w:color w:val="002060"/>
                        <w:lang w:val="es-CL"/>
                      </w:rPr>
                      <w:t>Mauricio Contreras</w:t>
                    </w:r>
                    <w:r>
                      <w:rPr>
                        <w:color w:val="002060"/>
                        <w:lang w:val="es-CL"/>
                      </w:rPr>
                      <w:t xml:space="preserve"> Sepúlveda</w:t>
                    </w:r>
                  </w:p>
                </w:sdtContent>
              </w:sdt>
              <w:p w:rsidR="00F72DFD" w:rsidRDefault="00F72DFD" w:rsidP="00200077">
                <w:pPr>
                  <w:pStyle w:val="Sinespaciado"/>
                  <w:tabs>
                    <w:tab w:val="left" w:pos="1701"/>
                    <w:tab w:val="left" w:pos="1985"/>
                  </w:tabs>
                  <w:rPr>
                    <w:b/>
                    <w:bCs/>
                  </w:rPr>
                </w:pPr>
              </w:p>
              <w:p w:rsidR="003F38A2" w:rsidRPr="00EC3A18" w:rsidRDefault="003F38A2" w:rsidP="005F203F">
                <w:pPr>
                  <w:pStyle w:val="Subseccin"/>
                  <w:tabs>
                    <w:tab w:val="left" w:pos="1701"/>
                    <w:tab w:val="left" w:pos="1985"/>
                  </w:tabs>
                  <w:rPr>
                    <w:rStyle w:val="Carcterdefechadesubseccin1"/>
                    <w:color w:val="404040" w:themeColor="text1" w:themeTint="BF"/>
                  </w:rPr>
                </w:pPr>
                <w:r w:rsidRPr="00EC3A18">
                  <w:rPr>
                    <w:rStyle w:val="Carcterdefechadesubseccin1"/>
                    <w:color w:val="404040" w:themeColor="text1" w:themeTint="BF"/>
                  </w:rPr>
                  <w:t>12280715-0</w:t>
                </w:r>
              </w:p>
              <w:p w:rsidR="00F72DFD" w:rsidRPr="00EC3A18" w:rsidRDefault="000C52D0" w:rsidP="005F203F">
                <w:pPr>
                  <w:pStyle w:val="Subseccin"/>
                  <w:tabs>
                    <w:tab w:val="left" w:pos="1701"/>
                    <w:tab w:val="left" w:pos="1985"/>
                  </w:tabs>
                  <w:rPr>
                    <w:rStyle w:val="Carcterdefechadesubseccin1"/>
                    <w:color w:val="404040" w:themeColor="text1" w:themeTint="BF"/>
                  </w:rPr>
                </w:pPr>
                <w:r w:rsidRPr="00EC3A18">
                  <w:rPr>
                    <w:rStyle w:val="Carcterdefechadesubseccin1"/>
                    <w:color w:val="404040" w:themeColor="text1" w:themeTint="BF"/>
                  </w:rPr>
                  <w:t>La Cooperación 6483-A</w:t>
                </w:r>
              </w:p>
              <w:p w:rsidR="000C52D0" w:rsidRPr="00EC3A18" w:rsidRDefault="000C52D0" w:rsidP="005F203F">
                <w:pPr>
                  <w:pStyle w:val="Subseccin"/>
                  <w:tabs>
                    <w:tab w:val="left" w:pos="1701"/>
                    <w:tab w:val="left" w:pos="1985"/>
                  </w:tabs>
                  <w:rPr>
                    <w:rStyle w:val="Carcterdefechadesubseccin1"/>
                    <w:color w:val="404040" w:themeColor="text1" w:themeTint="BF"/>
                  </w:rPr>
                </w:pPr>
                <w:r w:rsidRPr="00EC3A18">
                  <w:rPr>
                    <w:rStyle w:val="Carcterdefechadesubseccin1"/>
                    <w:color w:val="404040" w:themeColor="text1" w:themeTint="BF"/>
                  </w:rPr>
                  <w:t>Lo Espejo</w:t>
                </w:r>
              </w:p>
              <w:p w:rsidR="008702C9" w:rsidRDefault="00F73148" w:rsidP="005F203F">
                <w:pPr>
                  <w:pStyle w:val="Subseccin"/>
                  <w:tabs>
                    <w:tab w:val="left" w:pos="1701"/>
                    <w:tab w:val="left" w:pos="1985"/>
                  </w:tabs>
                  <w:rPr>
                    <w:rStyle w:val="Carcterdefechadesubseccin1"/>
                    <w:color w:val="404040" w:themeColor="text1" w:themeTint="BF"/>
                  </w:rPr>
                </w:pPr>
                <w:r w:rsidRPr="00EC3A18">
                  <w:rPr>
                    <w:rStyle w:val="Carcterdefechadesubseccin1"/>
                    <w:color w:val="404040" w:themeColor="text1" w:themeTint="BF"/>
                  </w:rPr>
                  <w:t>8803 0876</w:t>
                </w:r>
              </w:p>
              <w:p w:rsidR="008702C9" w:rsidRDefault="008702C9" w:rsidP="008702C9">
                <w:pPr>
                  <w:pStyle w:val="Subseccin"/>
                  <w:tabs>
                    <w:tab w:val="left" w:pos="1701"/>
                    <w:tab w:val="left" w:pos="1985"/>
                  </w:tabs>
                  <w:rPr>
                    <w:rStyle w:val="Carcterdefechadesubseccin1"/>
                    <w:color w:val="404040" w:themeColor="text1" w:themeTint="BF"/>
                  </w:rPr>
                </w:pPr>
                <w:r>
                  <w:rPr>
                    <w:rStyle w:val="Carcterdefechadesubseccin1"/>
                    <w:color w:val="404040" w:themeColor="text1" w:themeTint="BF"/>
                  </w:rPr>
                  <w:t>7287 5463</w:t>
                </w:r>
              </w:p>
              <w:p w:rsidR="008702C9" w:rsidRPr="00EC3A18" w:rsidRDefault="008702C9" w:rsidP="008702C9">
                <w:pPr>
                  <w:pStyle w:val="Subseccin"/>
                  <w:tabs>
                    <w:tab w:val="left" w:pos="1701"/>
                    <w:tab w:val="left" w:pos="1985"/>
                  </w:tabs>
                  <w:rPr>
                    <w:rStyle w:val="Carcterdefechadesubseccin1"/>
                    <w:color w:val="404040" w:themeColor="text1" w:themeTint="BF"/>
                  </w:rPr>
                </w:pPr>
                <w:r>
                  <w:rPr>
                    <w:rStyle w:val="Carcterdefechadesubseccin1"/>
                    <w:color w:val="404040" w:themeColor="text1" w:themeTint="BF"/>
                  </w:rPr>
                  <w:t xml:space="preserve">2 </w:t>
                </w:r>
                <w:r w:rsidRPr="00EC3A18">
                  <w:rPr>
                    <w:rStyle w:val="Carcterdefechadesubseccin1"/>
                    <w:color w:val="404040" w:themeColor="text1" w:themeTint="BF"/>
                  </w:rPr>
                  <w:t>517 39 89</w:t>
                </w:r>
              </w:p>
              <w:p w:rsidR="00F72DFD" w:rsidRDefault="00274BEB" w:rsidP="005F203F">
                <w:pPr>
                  <w:pStyle w:val="Subseccin"/>
                  <w:tabs>
                    <w:tab w:val="left" w:pos="1701"/>
                    <w:tab w:val="left" w:pos="1985"/>
                  </w:tabs>
                </w:pPr>
                <w:hyperlink r:id="rId11" w:history="1">
                  <w:r w:rsidR="00832509" w:rsidRPr="00332567">
                    <w:rPr>
                      <w:rStyle w:val="Hipervnculo"/>
                    </w:rPr>
                    <w:t>mcontrerass@gmail.com</w:t>
                  </w:r>
                </w:hyperlink>
              </w:p>
            </w:tc>
            <w:tc>
              <w:tcPr>
                <w:tcW w:w="1484" w:type="pct"/>
              </w:tcPr>
              <w:p w:rsidR="00F72DFD" w:rsidRDefault="00CC7E12" w:rsidP="00E1023E">
                <w:pPr>
                  <w:pStyle w:val="Sinespaciado"/>
                  <w:tabs>
                    <w:tab w:val="left" w:pos="1701"/>
                    <w:tab w:val="left" w:pos="1843"/>
                    <w:tab w:val="left" w:pos="1985"/>
                  </w:tabs>
                  <w:jc w:val="right"/>
                </w:pPr>
                <w:r>
                  <w:rPr>
                    <w:noProof/>
                    <w:color w:val="696464" w:themeColor="text2"/>
                    <w:lang w:val="es-CL" w:eastAsia="es-CL"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13970</wp:posOffset>
                      </wp:positionV>
                      <wp:extent cx="1276350" cy="1476375"/>
                      <wp:effectExtent l="0" t="0" r="0" b="9525"/>
                      <wp:wrapSquare wrapText="bothSides"/>
                      <wp:docPr id="2" name="0 Imag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auricio.jpg"/>
                              <pic:cNvPicPr/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1476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F72DFD" w:rsidRDefault="00274BEB" w:rsidP="00200077">
          <w:pPr>
            <w:tabs>
              <w:tab w:val="left" w:pos="1701"/>
              <w:tab w:val="left" w:pos="1985"/>
            </w:tabs>
          </w:pPr>
        </w:p>
      </w:sdtContent>
    </w:sdt>
    <w:p w:rsidR="00A5004E" w:rsidRDefault="00A5004E" w:rsidP="00A5004E">
      <w:pPr>
        <w:pStyle w:val="Seccin"/>
        <w:tabs>
          <w:tab w:val="left" w:pos="1701"/>
          <w:tab w:val="left" w:pos="1985"/>
        </w:tabs>
        <w:rPr>
          <w:color w:val="002060"/>
        </w:rPr>
      </w:pPr>
      <w:r>
        <w:rPr>
          <w:color w:val="002060"/>
        </w:rPr>
        <w:t>Resumen</w:t>
      </w:r>
      <w:r w:rsidR="00E40DB4">
        <w:rPr>
          <w:color w:val="002060"/>
        </w:rPr>
        <w:t xml:space="preserve"> Profesional</w:t>
      </w:r>
      <w:r>
        <w:rPr>
          <w:color w:val="002060"/>
        </w:rPr>
        <w:t>.</w:t>
      </w:r>
    </w:p>
    <w:p w:rsidR="00A5004E" w:rsidRDefault="00A5004E" w:rsidP="00A5004E">
      <w:pPr>
        <w:pStyle w:val="Fechadesubseccin"/>
        <w:jc w:val="both"/>
        <w:rPr>
          <w:color w:val="auto"/>
        </w:rPr>
      </w:pPr>
    </w:p>
    <w:p w:rsidR="00E40DB4" w:rsidRDefault="00A5004E" w:rsidP="00A5004E">
      <w:pPr>
        <w:pStyle w:val="Fechadesubseccin"/>
        <w:jc w:val="both"/>
        <w:rPr>
          <w:color w:val="auto"/>
        </w:rPr>
      </w:pPr>
      <w:r w:rsidRPr="00072883">
        <w:rPr>
          <w:color w:val="auto"/>
        </w:rPr>
        <w:t xml:space="preserve">Ingeniero de Ejecución en Informática, </w:t>
      </w:r>
      <w:r w:rsidR="00F25F19">
        <w:rPr>
          <w:color w:val="auto"/>
        </w:rPr>
        <w:t>Diplomado en Ingeniería de Software, Diplomado en Gestión de Tecnologías de Información y</w:t>
      </w:r>
      <w:r w:rsidRPr="00072883">
        <w:rPr>
          <w:color w:val="auto"/>
        </w:rPr>
        <w:t xml:space="preserve"> cursando Magister en Ingeniería Informática en la Universidad Andrés Bello, con 15 años de experiencia en la entrega de soluciones tecnológicas a usuarios, liderando</w:t>
      </w:r>
      <w:r w:rsidR="00AA79F4">
        <w:rPr>
          <w:color w:val="auto"/>
        </w:rPr>
        <w:t xml:space="preserve"> y participando en</w:t>
      </w:r>
      <w:r w:rsidRPr="00072883">
        <w:rPr>
          <w:color w:val="auto"/>
        </w:rPr>
        <w:t xml:space="preserve"> proyectos de apoyo a procesos críticos. </w:t>
      </w:r>
    </w:p>
    <w:p w:rsidR="00E40DB4" w:rsidRDefault="00E40DB4" w:rsidP="00A5004E">
      <w:pPr>
        <w:pStyle w:val="Fechadesubseccin"/>
        <w:jc w:val="both"/>
        <w:rPr>
          <w:color w:val="auto"/>
        </w:rPr>
      </w:pPr>
    </w:p>
    <w:p w:rsidR="00E40DB4" w:rsidRPr="00E40DB4" w:rsidRDefault="00A5004E" w:rsidP="00AA79F4">
      <w:pPr>
        <w:pStyle w:val="Fechadesubseccin"/>
        <w:jc w:val="both"/>
      </w:pPr>
      <w:r w:rsidRPr="00072883">
        <w:rPr>
          <w:color w:val="auto"/>
        </w:rPr>
        <w:t xml:space="preserve">Capacidad de trabajo en equipo y bajo presión, </w:t>
      </w:r>
      <w:r w:rsidR="00E40DB4">
        <w:rPr>
          <w:color w:val="auto"/>
        </w:rPr>
        <w:t xml:space="preserve">liderazgo y resolución de problemas, </w:t>
      </w:r>
      <w:r w:rsidRPr="00072883">
        <w:rPr>
          <w:color w:val="auto"/>
        </w:rPr>
        <w:t>asumiendo tanto roles técnicos como de gestión</w:t>
      </w:r>
      <w:r w:rsidR="00AA79F4">
        <w:rPr>
          <w:color w:val="auto"/>
        </w:rPr>
        <w:t>, de forma autónoma, organizada</w:t>
      </w:r>
      <w:r w:rsidR="00BF58E7">
        <w:rPr>
          <w:color w:val="auto"/>
        </w:rPr>
        <w:t xml:space="preserve"> </w:t>
      </w:r>
      <w:r w:rsidR="00AA79F4">
        <w:rPr>
          <w:color w:val="auto"/>
        </w:rPr>
        <w:t>y proactiva</w:t>
      </w:r>
      <w:r w:rsidR="005F5B38">
        <w:rPr>
          <w:color w:val="auto"/>
        </w:rPr>
        <w:t xml:space="preserve">, </w:t>
      </w:r>
      <w:r w:rsidR="005F5B38" w:rsidRPr="00072883">
        <w:rPr>
          <w:color w:val="auto"/>
        </w:rPr>
        <w:t>aplicando normas y estándares</w:t>
      </w:r>
      <w:r w:rsidR="005F5B38">
        <w:rPr>
          <w:color w:val="auto"/>
        </w:rPr>
        <w:t xml:space="preserve"> con el </w:t>
      </w:r>
      <w:r w:rsidR="00E40DB4" w:rsidRPr="00072883">
        <w:rPr>
          <w:color w:val="auto"/>
        </w:rPr>
        <w:t>objeto de mejorar continuamente los servicios entregados</w:t>
      </w:r>
      <w:r w:rsidR="005F5B38">
        <w:rPr>
          <w:color w:val="auto"/>
        </w:rPr>
        <w:t xml:space="preserve"> a clientes internos y externos, para el cumplimiento de los objetivos de las organizaciones</w:t>
      </w:r>
      <w:r w:rsidR="00E40DB4" w:rsidRPr="00072883">
        <w:rPr>
          <w:color w:val="auto"/>
        </w:rPr>
        <w:t>.</w:t>
      </w:r>
    </w:p>
    <w:p w:rsidR="00A5004E" w:rsidRPr="00072883" w:rsidRDefault="00A5004E" w:rsidP="00A5004E">
      <w:pPr>
        <w:pStyle w:val="Fechadesubseccin"/>
        <w:jc w:val="both"/>
      </w:pPr>
    </w:p>
    <w:p w:rsidR="00F72DFD" w:rsidRPr="00A5004E" w:rsidRDefault="007F52B5" w:rsidP="00476BE4">
      <w:pPr>
        <w:pStyle w:val="Seccin"/>
        <w:tabs>
          <w:tab w:val="left" w:pos="1701"/>
          <w:tab w:val="left" w:pos="1985"/>
        </w:tabs>
        <w:rPr>
          <w:color w:val="002060"/>
          <w:lang w:val="es-CL"/>
        </w:rPr>
      </w:pPr>
      <w:r w:rsidRPr="00A5004E">
        <w:rPr>
          <w:color w:val="002060"/>
          <w:lang w:val="es-CL"/>
        </w:rPr>
        <w:t>Experiencia</w:t>
      </w:r>
      <w:r w:rsidR="00312DC9" w:rsidRPr="00A5004E">
        <w:rPr>
          <w:color w:val="002060"/>
          <w:lang w:val="es-CL"/>
        </w:rPr>
        <w:t xml:space="preserve"> Laboral.</w:t>
      </w:r>
    </w:p>
    <w:p w:rsidR="00912C79" w:rsidRPr="00A5004E" w:rsidRDefault="00912C79" w:rsidP="00200077">
      <w:pPr>
        <w:pStyle w:val="Subseccin"/>
        <w:tabs>
          <w:tab w:val="left" w:pos="1701"/>
          <w:tab w:val="left" w:pos="1985"/>
        </w:tabs>
        <w:rPr>
          <w:rStyle w:val="Carcterdefechadesubseccin1"/>
          <w:lang w:val="es-CL"/>
        </w:rPr>
      </w:pPr>
    </w:p>
    <w:p w:rsidR="002D3A6C" w:rsidRPr="00945214" w:rsidRDefault="00A5004E" w:rsidP="002D3A6C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  <w:lang w:val="es-CL"/>
        </w:rPr>
      </w:pPr>
      <w:r w:rsidRPr="00945214">
        <w:rPr>
          <w:rStyle w:val="Carcterdefechadesubseccin1"/>
          <w:color w:val="404040" w:themeColor="text1" w:themeTint="BF"/>
          <w:lang w:val="es-CL"/>
        </w:rPr>
        <w:t xml:space="preserve">2013 - </w:t>
      </w:r>
      <w:r w:rsidR="00CE2B9E">
        <w:rPr>
          <w:rStyle w:val="Carcterdefechadesubseccin1"/>
          <w:color w:val="404040" w:themeColor="text1" w:themeTint="BF"/>
          <w:lang w:val="es-CL"/>
        </w:rPr>
        <w:t>2016</w:t>
      </w:r>
      <w:r w:rsidRPr="00945214">
        <w:rPr>
          <w:rStyle w:val="Carcterdefechadesubseccin1"/>
          <w:color w:val="404040" w:themeColor="text1" w:themeTint="BF"/>
          <w:lang w:val="es-CL"/>
        </w:rPr>
        <w:t xml:space="preserve"> </w:t>
      </w:r>
      <w:r w:rsidRPr="00945214">
        <w:rPr>
          <w:rStyle w:val="Carcterdefechadesubseccin1"/>
          <w:color w:val="404040" w:themeColor="text1" w:themeTint="BF"/>
          <w:lang w:val="es-CL"/>
        </w:rPr>
        <w:tab/>
        <w:t>:</w:t>
      </w:r>
      <w:r w:rsidR="002D3A6C" w:rsidRPr="00945214">
        <w:rPr>
          <w:rStyle w:val="Carcterdefechadesubseccin1"/>
          <w:color w:val="404040" w:themeColor="text1" w:themeTint="BF"/>
          <w:lang w:val="es-CL"/>
        </w:rPr>
        <w:tab/>
      </w:r>
      <w:r w:rsidR="00945214" w:rsidRPr="00945214">
        <w:rPr>
          <w:rStyle w:val="Carcterdefechadesubseccin1"/>
          <w:color w:val="404040" w:themeColor="text1" w:themeTint="BF"/>
          <w:lang w:val="es-CL"/>
        </w:rPr>
        <w:t xml:space="preserve">Ingeniero TI en </w:t>
      </w:r>
      <w:proofErr w:type="spellStart"/>
      <w:r w:rsidR="002D3A6C" w:rsidRPr="00945214">
        <w:rPr>
          <w:rStyle w:val="Carcterdefechadesubseccin1"/>
          <w:color w:val="404040" w:themeColor="text1" w:themeTint="BF"/>
          <w:lang w:val="es-CL"/>
        </w:rPr>
        <w:t>Sanef</w:t>
      </w:r>
      <w:proofErr w:type="spellEnd"/>
      <w:r w:rsidR="00431267">
        <w:rPr>
          <w:rStyle w:val="Carcterdefechadesubseccin1"/>
          <w:color w:val="404040" w:themeColor="text1" w:themeTint="BF"/>
          <w:lang w:val="es-CL"/>
        </w:rPr>
        <w:t xml:space="preserve"> </w:t>
      </w:r>
      <w:r w:rsidR="002D3A6C" w:rsidRPr="00945214">
        <w:rPr>
          <w:rStyle w:val="Carcterdefechadesubseccin1"/>
          <w:color w:val="404040" w:themeColor="text1" w:themeTint="BF"/>
          <w:lang w:val="es-CL"/>
        </w:rPr>
        <w:t>ITS Chile S.A.</w:t>
      </w:r>
    </w:p>
    <w:p w:rsidR="0077213D" w:rsidRDefault="0077213D" w:rsidP="0077213D">
      <w:pPr>
        <w:pStyle w:val="Subseccin"/>
        <w:jc w:val="both"/>
        <w:rPr>
          <w:b w:val="0"/>
          <w:color w:val="auto"/>
        </w:rPr>
      </w:pPr>
    </w:p>
    <w:p w:rsidR="004570FB" w:rsidRDefault="007B758A" w:rsidP="0077213D">
      <w:pPr>
        <w:pStyle w:val="Subseccin"/>
        <w:jc w:val="both"/>
        <w:rPr>
          <w:b w:val="0"/>
          <w:color w:val="auto"/>
        </w:rPr>
      </w:pPr>
      <w:r w:rsidRPr="005D7B43">
        <w:rPr>
          <w:b w:val="0"/>
          <w:color w:val="auto"/>
        </w:rPr>
        <w:t xml:space="preserve">Responsable de la infraestructura tecnológica, soporte a usuarios, administración de servidores (Windows Server 2008, 2012, </w:t>
      </w:r>
      <w:proofErr w:type="spellStart"/>
      <w:r w:rsidRPr="005D7B43">
        <w:rPr>
          <w:b w:val="0"/>
          <w:color w:val="auto"/>
        </w:rPr>
        <w:t>Debian</w:t>
      </w:r>
      <w:proofErr w:type="spellEnd"/>
      <w:r w:rsidRPr="005D7B43">
        <w:rPr>
          <w:b w:val="0"/>
          <w:color w:val="auto"/>
        </w:rPr>
        <w:t xml:space="preserve">, </w:t>
      </w:r>
      <w:proofErr w:type="spellStart"/>
      <w:r w:rsidRPr="005D7B43">
        <w:rPr>
          <w:b w:val="0"/>
          <w:color w:val="auto"/>
        </w:rPr>
        <w:t>FreeNas</w:t>
      </w:r>
      <w:proofErr w:type="spellEnd"/>
      <w:r w:rsidRPr="005D7B43">
        <w:rPr>
          <w:b w:val="0"/>
          <w:color w:val="auto"/>
        </w:rPr>
        <w:t xml:space="preserve">), bases de datos </w:t>
      </w:r>
      <w:proofErr w:type="spellStart"/>
      <w:r w:rsidRPr="005D7B43">
        <w:rPr>
          <w:b w:val="0"/>
          <w:color w:val="auto"/>
        </w:rPr>
        <w:t>Sql</w:t>
      </w:r>
      <w:proofErr w:type="spellEnd"/>
      <w:r w:rsidRPr="005D7B43">
        <w:rPr>
          <w:b w:val="0"/>
          <w:color w:val="auto"/>
        </w:rPr>
        <w:t xml:space="preserve"> Server y </w:t>
      </w:r>
      <w:proofErr w:type="spellStart"/>
      <w:r w:rsidRPr="005D7B43">
        <w:rPr>
          <w:b w:val="0"/>
          <w:color w:val="auto"/>
        </w:rPr>
        <w:t>MySql</w:t>
      </w:r>
      <w:proofErr w:type="spellEnd"/>
      <w:r w:rsidRPr="005D7B43">
        <w:rPr>
          <w:b w:val="0"/>
          <w:color w:val="auto"/>
        </w:rPr>
        <w:t>, respaldos (</w:t>
      </w:r>
      <w:proofErr w:type="spellStart"/>
      <w:r w:rsidRPr="005D7B43">
        <w:rPr>
          <w:b w:val="0"/>
          <w:color w:val="auto"/>
        </w:rPr>
        <w:t>Bacula</w:t>
      </w:r>
      <w:proofErr w:type="spellEnd"/>
      <w:r w:rsidRPr="005D7B43">
        <w:rPr>
          <w:b w:val="0"/>
          <w:color w:val="auto"/>
        </w:rPr>
        <w:t>), red de datos y telefonía IP, ERP Manager, sistema de facturación electrónica y gestión de proveedores de servicios tecnológicos</w:t>
      </w:r>
      <w:r w:rsidR="00B44351">
        <w:rPr>
          <w:b w:val="0"/>
          <w:color w:val="auto"/>
        </w:rPr>
        <w:t xml:space="preserve">; </w:t>
      </w:r>
      <w:proofErr w:type="spellStart"/>
      <w:r w:rsidR="00B44351">
        <w:rPr>
          <w:b w:val="0"/>
          <w:color w:val="auto"/>
        </w:rPr>
        <w:t>Backoffice</w:t>
      </w:r>
      <w:proofErr w:type="spellEnd"/>
      <w:r w:rsidR="00B44351">
        <w:rPr>
          <w:b w:val="0"/>
          <w:color w:val="auto"/>
        </w:rPr>
        <w:t xml:space="preserve"> </w:t>
      </w:r>
      <w:proofErr w:type="spellStart"/>
      <w:r w:rsidR="00B44351">
        <w:rPr>
          <w:b w:val="0"/>
          <w:color w:val="auto"/>
        </w:rPr>
        <w:t>Telepeaje</w:t>
      </w:r>
      <w:proofErr w:type="spellEnd"/>
      <w:r w:rsidR="00B44351">
        <w:rPr>
          <w:b w:val="0"/>
          <w:color w:val="auto"/>
        </w:rPr>
        <w:t xml:space="preserve"> Ruta del Maipo; </w:t>
      </w:r>
      <w:r w:rsidRPr="005D7B43">
        <w:rPr>
          <w:b w:val="0"/>
          <w:color w:val="auto"/>
        </w:rPr>
        <w:t>Participación en proyectos de desarrollo y mantención de aplicaciones, coordinación de proyectos con oficinas en el extranjero (Francia y España).</w:t>
      </w:r>
    </w:p>
    <w:p w:rsidR="004570FB" w:rsidRPr="004570FB" w:rsidRDefault="004570FB" w:rsidP="00F529F1">
      <w:pPr>
        <w:pStyle w:val="Subseccin"/>
        <w:jc w:val="both"/>
      </w:pPr>
    </w:p>
    <w:p w:rsidR="007B758A" w:rsidRPr="004570FB" w:rsidRDefault="004570FB" w:rsidP="00F529F1">
      <w:pPr>
        <w:pStyle w:val="Subseccin"/>
        <w:jc w:val="both"/>
        <w:rPr>
          <w:color w:val="auto"/>
        </w:rPr>
      </w:pPr>
      <w:r w:rsidRPr="004570FB">
        <w:rPr>
          <w:rStyle w:val="Carcterdefechadesubseccin1"/>
          <w:color w:val="404040" w:themeColor="text1" w:themeTint="BF"/>
          <w:lang w:val="es-CL"/>
        </w:rPr>
        <w:t>Logros:</w:t>
      </w:r>
      <w:r w:rsidR="008B5EA4">
        <w:rPr>
          <w:b w:val="0"/>
          <w:color w:val="auto"/>
        </w:rPr>
        <w:t xml:space="preserve"> Implementación </w:t>
      </w:r>
      <w:r>
        <w:rPr>
          <w:b w:val="0"/>
          <w:color w:val="auto"/>
        </w:rPr>
        <w:t>de sistemas de respaldo de información</w:t>
      </w:r>
      <w:r w:rsidR="00EF222A">
        <w:rPr>
          <w:b w:val="0"/>
          <w:color w:val="auto"/>
        </w:rPr>
        <w:t xml:space="preserve"> (</w:t>
      </w:r>
      <w:proofErr w:type="spellStart"/>
      <w:r w:rsidR="00EF222A">
        <w:rPr>
          <w:b w:val="0"/>
          <w:color w:val="auto"/>
        </w:rPr>
        <w:t>Bacula</w:t>
      </w:r>
      <w:proofErr w:type="spellEnd"/>
      <w:r w:rsidR="00EF222A">
        <w:rPr>
          <w:b w:val="0"/>
          <w:color w:val="auto"/>
        </w:rPr>
        <w:t>)</w:t>
      </w:r>
      <w:r>
        <w:rPr>
          <w:b w:val="0"/>
          <w:color w:val="auto"/>
        </w:rPr>
        <w:t xml:space="preserve">, migración exitosa de servidores </w:t>
      </w:r>
      <w:r w:rsidR="00EF222A">
        <w:rPr>
          <w:b w:val="0"/>
          <w:color w:val="auto"/>
        </w:rPr>
        <w:t xml:space="preserve">Linux y Windows </w:t>
      </w:r>
      <w:r>
        <w:rPr>
          <w:b w:val="0"/>
          <w:color w:val="auto"/>
        </w:rPr>
        <w:t>de datos</w:t>
      </w:r>
      <w:r w:rsidR="00876709">
        <w:rPr>
          <w:b w:val="0"/>
          <w:color w:val="auto"/>
        </w:rPr>
        <w:t xml:space="preserve">, </w:t>
      </w:r>
      <w:r>
        <w:rPr>
          <w:b w:val="0"/>
          <w:color w:val="auto"/>
        </w:rPr>
        <w:t>ftp</w:t>
      </w:r>
      <w:r w:rsidR="00876709">
        <w:rPr>
          <w:b w:val="0"/>
          <w:color w:val="auto"/>
        </w:rPr>
        <w:t xml:space="preserve"> y ERP</w:t>
      </w:r>
      <w:r>
        <w:rPr>
          <w:b w:val="0"/>
          <w:color w:val="auto"/>
        </w:rPr>
        <w:t xml:space="preserve">, cambio de </w:t>
      </w:r>
      <w:r>
        <w:rPr>
          <w:b w:val="0"/>
          <w:color w:val="auto"/>
        </w:rPr>
        <w:lastRenderedPageBreak/>
        <w:t xml:space="preserve">proveedor de servicio de Internet y Telefonía y de central telefónica IP, </w:t>
      </w:r>
      <w:r w:rsidR="00F81915">
        <w:rPr>
          <w:b w:val="0"/>
          <w:color w:val="auto"/>
        </w:rPr>
        <w:t>que en conjunto permitieron mejorar los servicios a los usuarios; integración de factura elect</w:t>
      </w:r>
      <w:r w:rsidR="008B5EA4">
        <w:rPr>
          <w:b w:val="0"/>
          <w:color w:val="auto"/>
        </w:rPr>
        <w:t xml:space="preserve">rónica a ERP de la organización </w:t>
      </w:r>
      <w:r w:rsidR="00F81915">
        <w:rPr>
          <w:b w:val="0"/>
          <w:color w:val="auto"/>
        </w:rPr>
        <w:t xml:space="preserve">que permitió cumplir con la nueva </w:t>
      </w:r>
      <w:r w:rsidR="00947E8A">
        <w:rPr>
          <w:b w:val="0"/>
          <w:color w:val="auto"/>
        </w:rPr>
        <w:t>normativa</w:t>
      </w:r>
      <w:r w:rsidR="00F81915">
        <w:rPr>
          <w:b w:val="0"/>
          <w:color w:val="auto"/>
        </w:rPr>
        <w:t xml:space="preserve"> tributaria</w:t>
      </w:r>
      <w:r w:rsidR="00947E8A">
        <w:rPr>
          <w:b w:val="0"/>
          <w:color w:val="auto"/>
        </w:rPr>
        <w:t>;</w:t>
      </w:r>
      <w:r w:rsidR="008B5EA4">
        <w:rPr>
          <w:b w:val="0"/>
          <w:color w:val="auto"/>
        </w:rPr>
        <w:t xml:space="preserve"> migración de servidores </w:t>
      </w:r>
      <w:r w:rsidR="00EF222A">
        <w:rPr>
          <w:b w:val="0"/>
          <w:color w:val="auto"/>
        </w:rPr>
        <w:t xml:space="preserve">Windows </w:t>
      </w:r>
      <w:r w:rsidR="005C2022">
        <w:rPr>
          <w:b w:val="0"/>
          <w:color w:val="auto"/>
        </w:rPr>
        <w:t>de aplicaciones</w:t>
      </w:r>
      <w:r w:rsidR="008B5EA4">
        <w:rPr>
          <w:b w:val="0"/>
          <w:color w:val="auto"/>
        </w:rPr>
        <w:t xml:space="preserve">, desarrollo e instalación de </w:t>
      </w:r>
      <w:r w:rsidR="005C2022">
        <w:rPr>
          <w:b w:val="0"/>
          <w:color w:val="auto"/>
        </w:rPr>
        <w:t xml:space="preserve">software a medida en oficinas de clientes, con lo que se logró cumplir con sus nuevas necesidades.  </w:t>
      </w:r>
      <w:r w:rsidR="008B5EA4">
        <w:rPr>
          <w:b w:val="0"/>
          <w:color w:val="auto"/>
        </w:rPr>
        <w:t xml:space="preserve"> </w:t>
      </w:r>
      <w:r w:rsidR="00947E8A">
        <w:rPr>
          <w:b w:val="0"/>
          <w:color w:val="auto"/>
        </w:rPr>
        <w:t xml:space="preserve"> </w:t>
      </w:r>
      <w:r w:rsidR="00F81915">
        <w:rPr>
          <w:b w:val="0"/>
          <w:color w:val="auto"/>
        </w:rPr>
        <w:t xml:space="preserve">  </w:t>
      </w:r>
      <w:r>
        <w:rPr>
          <w:b w:val="0"/>
          <w:color w:val="auto"/>
        </w:rPr>
        <w:t xml:space="preserve">  </w:t>
      </w:r>
      <w:r w:rsidRPr="004570FB">
        <w:rPr>
          <w:color w:val="auto"/>
        </w:rPr>
        <w:t xml:space="preserve"> </w:t>
      </w:r>
    </w:p>
    <w:p w:rsidR="002D3A6C" w:rsidRDefault="004570FB" w:rsidP="00F529F1">
      <w:pPr>
        <w:pStyle w:val="Subseccin"/>
        <w:ind w:firstLine="1985"/>
        <w:jc w:val="both"/>
        <w:rPr>
          <w:color w:val="69230B" w:themeColor="accent1" w:themeShade="80"/>
        </w:rPr>
      </w:pPr>
      <w:r>
        <w:tab/>
      </w:r>
      <w:r>
        <w:tab/>
      </w:r>
      <w:r>
        <w:tab/>
      </w:r>
      <w:r w:rsidR="002D3A6C">
        <w:rPr>
          <w:color w:val="69230B" w:themeColor="accent1" w:themeShade="80"/>
        </w:rPr>
        <w:tab/>
      </w:r>
    </w:p>
    <w:p w:rsidR="002D3A6C" w:rsidRPr="00EC3A18" w:rsidRDefault="00A5004E" w:rsidP="002D3A6C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 xml:space="preserve">2011 - 2013 </w:t>
      </w:r>
      <w:r>
        <w:rPr>
          <w:rStyle w:val="Carcterdefechadesubseccin1"/>
          <w:color w:val="404040" w:themeColor="text1" w:themeTint="BF"/>
        </w:rPr>
        <w:tab/>
        <w:t>:</w:t>
      </w:r>
      <w:r w:rsidR="002D3A6C" w:rsidRPr="00EC3A18">
        <w:rPr>
          <w:rStyle w:val="Carcterdefechadesubseccin1"/>
          <w:color w:val="404040" w:themeColor="text1" w:themeTint="BF"/>
        </w:rPr>
        <w:tab/>
      </w:r>
      <w:r w:rsidR="00945214">
        <w:rPr>
          <w:rStyle w:val="Carcterdefechadesubseccin1"/>
          <w:color w:val="404040" w:themeColor="text1" w:themeTint="BF"/>
        </w:rPr>
        <w:t xml:space="preserve">Jefe de Soporte en </w:t>
      </w:r>
      <w:r w:rsidR="002D3A6C" w:rsidRPr="00EC3A18">
        <w:rPr>
          <w:rStyle w:val="Carcterdefechadesubseccin1"/>
          <w:color w:val="404040" w:themeColor="text1" w:themeTint="BF"/>
        </w:rPr>
        <w:t xml:space="preserve">Banco </w:t>
      </w:r>
      <w:proofErr w:type="spellStart"/>
      <w:r w:rsidR="002D3A6C" w:rsidRPr="00EC3A18">
        <w:rPr>
          <w:rStyle w:val="Carcterdefechadesubseccin1"/>
          <w:color w:val="404040" w:themeColor="text1" w:themeTint="BF"/>
        </w:rPr>
        <w:t>Penta</w:t>
      </w:r>
      <w:proofErr w:type="spellEnd"/>
      <w:r w:rsidR="002D3A6C" w:rsidRPr="00EC3A18">
        <w:rPr>
          <w:rStyle w:val="Carcterdefechadesubseccin1"/>
          <w:color w:val="404040" w:themeColor="text1" w:themeTint="BF"/>
        </w:rPr>
        <w:t xml:space="preserve"> S.A.</w:t>
      </w:r>
    </w:p>
    <w:p w:rsidR="0077213D" w:rsidRDefault="0077213D" w:rsidP="0077213D">
      <w:pPr>
        <w:pStyle w:val="Subseccin"/>
        <w:jc w:val="both"/>
        <w:rPr>
          <w:b w:val="0"/>
          <w:color w:val="auto"/>
        </w:rPr>
      </w:pPr>
    </w:p>
    <w:p w:rsidR="009F2AEB" w:rsidRDefault="007B758A" w:rsidP="0077213D">
      <w:pPr>
        <w:pStyle w:val="Subseccin"/>
        <w:jc w:val="both"/>
        <w:rPr>
          <w:b w:val="0"/>
          <w:color w:val="auto"/>
        </w:rPr>
      </w:pPr>
      <w:r w:rsidRPr="00072883">
        <w:rPr>
          <w:b w:val="0"/>
          <w:color w:val="auto"/>
        </w:rPr>
        <w:t>Responsable del soporte a usuarios, respaldos (contacto con proveedor, apoyo a usuarios del servicio), compras de equipamiento, software y servicios tecnológicos y apoyo en actividades de coordinación del área.</w:t>
      </w:r>
    </w:p>
    <w:p w:rsidR="009F2AEB" w:rsidRDefault="009F2AEB" w:rsidP="00F529F1">
      <w:pPr>
        <w:pStyle w:val="Subseccin"/>
        <w:jc w:val="both"/>
        <w:rPr>
          <w:b w:val="0"/>
          <w:color w:val="auto"/>
        </w:rPr>
      </w:pPr>
    </w:p>
    <w:p w:rsidR="007B758A" w:rsidRDefault="009F2AEB" w:rsidP="00F529F1">
      <w:pPr>
        <w:pStyle w:val="Subseccin"/>
        <w:jc w:val="both"/>
        <w:rPr>
          <w:b w:val="0"/>
          <w:color w:val="auto"/>
        </w:rPr>
      </w:pPr>
      <w:r w:rsidRPr="009F2AEB">
        <w:rPr>
          <w:rStyle w:val="Carcterdefechadesubseccin1"/>
          <w:color w:val="404040" w:themeColor="text1" w:themeTint="BF"/>
          <w:lang w:val="es-CL"/>
        </w:rPr>
        <w:t>Logros:</w:t>
      </w:r>
      <w:r>
        <w:rPr>
          <w:b w:val="0"/>
          <w:color w:val="auto"/>
        </w:rPr>
        <w:t xml:space="preserve"> </w:t>
      </w:r>
      <w:r w:rsidR="007105E2">
        <w:rPr>
          <w:b w:val="0"/>
          <w:color w:val="auto"/>
        </w:rPr>
        <w:t>Mejoras en la distribución de responsabilidades en el equipo de trabajo y mejoras en proceso de compras tecnológicas, que disminuyó los tiempos de respuesta a los usuarios.</w:t>
      </w:r>
    </w:p>
    <w:p w:rsidR="009F2AEB" w:rsidRPr="009F2AEB" w:rsidRDefault="009F2AEB" w:rsidP="00F529F1">
      <w:pPr>
        <w:pStyle w:val="Subseccin"/>
        <w:ind w:firstLine="1985"/>
        <w:jc w:val="both"/>
      </w:pPr>
    </w:p>
    <w:p w:rsidR="002D3A6C" w:rsidRPr="00EC3A18" w:rsidRDefault="00A5004E" w:rsidP="007B758A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2002 - 2011</w:t>
      </w:r>
      <w:r>
        <w:rPr>
          <w:rStyle w:val="Carcterdefechadesubseccin1"/>
          <w:color w:val="404040" w:themeColor="text1" w:themeTint="BF"/>
        </w:rPr>
        <w:tab/>
        <w:t>:</w:t>
      </w:r>
      <w:r w:rsidR="002D3A6C" w:rsidRPr="00EC3A18">
        <w:rPr>
          <w:rStyle w:val="Carcterdefechadesubseccin1"/>
          <w:color w:val="404040" w:themeColor="text1" w:themeTint="BF"/>
        </w:rPr>
        <w:tab/>
      </w:r>
      <w:r w:rsidR="00BA4812">
        <w:rPr>
          <w:rStyle w:val="Carcterdefechadesubseccin1"/>
          <w:color w:val="404040" w:themeColor="text1" w:themeTint="BF"/>
        </w:rPr>
        <w:t>Jefe</w:t>
      </w:r>
      <w:r w:rsidR="00F14C52">
        <w:rPr>
          <w:rStyle w:val="Carcterdefechadesubseccin1"/>
          <w:color w:val="404040" w:themeColor="text1" w:themeTint="BF"/>
        </w:rPr>
        <w:t xml:space="preserve"> de </w:t>
      </w:r>
      <w:r w:rsidR="00945214">
        <w:rPr>
          <w:rStyle w:val="Carcterdefechadesubseccin1"/>
          <w:color w:val="404040" w:themeColor="text1" w:themeTint="BF"/>
        </w:rPr>
        <w:t xml:space="preserve">Soporte en </w:t>
      </w:r>
      <w:r w:rsidR="002D3A6C" w:rsidRPr="00EC3A18">
        <w:rPr>
          <w:rStyle w:val="Carcterdefechadesubseccin1"/>
          <w:color w:val="404040" w:themeColor="text1" w:themeTint="BF"/>
        </w:rPr>
        <w:t>Universidad De Las Américas.</w:t>
      </w:r>
    </w:p>
    <w:p w:rsidR="0077213D" w:rsidRDefault="0077213D" w:rsidP="0077213D">
      <w:pPr>
        <w:pStyle w:val="Subseccin"/>
        <w:jc w:val="both"/>
        <w:rPr>
          <w:b w:val="0"/>
          <w:color w:val="auto"/>
        </w:rPr>
      </w:pPr>
    </w:p>
    <w:p w:rsidR="009F2AEB" w:rsidRDefault="00945214" w:rsidP="0077213D">
      <w:pPr>
        <w:pStyle w:val="Subseccin"/>
        <w:jc w:val="both"/>
        <w:rPr>
          <w:b w:val="0"/>
          <w:color w:val="auto"/>
        </w:rPr>
      </w:pPr>
      <w:r>
        <w:rPr>
          <w:b w:val="0"/>
          <w:color w:val="auto"/>
        </w:rPr>
        <w:t>Responsable</w:t>
      </w:r>
      <w:r w:rsidRPr="00072883">
        <w:rPr>
          <w:b w:val="0"/>
          <w:color w:val="auto"/>
        </w:rPr>
        <w:t xml:space="preserve"> de soporte </w:t>
      </w:r>
      <w:r>
        <w:rPr>
          <w:b w:val="0"/>
          <w:color w:val="auto"/>
        </w:rPr>
        <w:t>a usuarios en terreno,</w:t>
      </w:r>
      <w:r w:rsidRPr="00072883">
        <w:rPr>
          <w:b w:val="0"/>
          <w:color w:val="auto"/>
        </w:rPr>
        <w:t xml:space="preserve"> soporte a bases de datos </w:t>
      </w:r>
      <w:proofErr w:type="spellStart"/>
      <w:r w:rsidRPr="00072883">
        <w:rPr>
          <w:b w:val="0"/>
          <w:color w:val="auto"/>
        </w:rPr>
        <w:t>Informix</w:t>
      </w:r>
      <w:proofErr w:type="spellEnd"/>
      <w:r w:rsidRPr="00072883">
        <w:rPr>
          <w:b w:val="0"/>
          <w:color w:val="auto"/>
        </w:rPr>
        <w:t>, soporte a sistemas</w:t>
      </w:r>
      <w:r w:rsidR="00F43FE1">
        <w:rPr>
          <w:b w:val="0"/>
          <w:color w:val="auto"/>
        </w:rPr>
        <w:t xml:space="preserve"> </w:t>
      </w:r>
      <w:proofErr w:type="spellStart"/>
      <w:r w:rsidR="00F43FE1">
        <w:rPr>
          <w:b w:val="0"/>
          <w:color w:val="auto"/>
        </w:rPr>
        <w:t>Luminis</w:t>
      </w:r>
      <w:proofErr w:type="spellEnd"/>
      <w:r w:rsidR="00F43FE1">
        <w:rPr>
          <w:b w:val="0"/>
          <w:color w:val="auto"/>
        </w:rPr>
        <w:t xml:space="preserve"> y Banner. A</w:t>
      </w:r>
      <w:r w:rsidRPr="00072883">
        <w:rPr>
          <w:b w:val="0"/>
          <w:color w:val="auto"/>
        </w:rPr>
        <w:t>dministración de sistemas y servidores (Windows Server 2003 y Linux), respaldos (</w:t>
      </w:r>
      <w:proofErr w:type="spellStart"/>
      <w:r w:rsidRPr="00072883">
        <w:rPr>
          <w:b w:val="0"/>
          <w:color w:val="auto"/>
        </w:rPr>
        <w:t>Retrospect</w:t>
      </w:r>
      <w:proofErr w:type="spellEnd"/>
      <w:r w:rsidRPr="00072883">
        <w:rPr>
          <w:b w:val="0"/>
          <w:color w:val="auto"/>
        </w:rPr>
        <w:t>), soporte a redes de datos y telefonía.</w:t>
      </w:r>
      <w:r w:rsidR="00F43FE1">
        <w:rPr>
          <w:b w:val="0"/>
          <w:color w:val="auto"/>
        </w:rPr>
        <w:t xml:space="preserve"> </w:t>
      </w:r>
      <w:r w:rsidR="00A5118F">
        <w:rPr>
          <w:b w:val="0"/>
          <w:color w:val="auto"/>
        </w:rPr>
        <w:t>Coordinación en a</w:t>
      </w:r>
      <w:r w:rsidR="00F43FE1">
        <w:rPr>
          <w:b w:val="0"/>
          <w:color w:val="auto"/>
        </w:rPr>
        <w:t>poyo y soporte en procesos críticos (admisión, inicio y cierre de semestres).</w:t>
      </w:r>
    </w:p>
    <w:p w:rsidR="009F2AEB" w:rsidRDefault="009F2AEB" w:rsidP="00F529F1">
      <w:pPr>
        <w:pStyle w:val="Subseccin"/>
        <w:tabs>
          <w:tab w:val="left" w:pos="1985"/>
        </w:tabs>
        <w:jc w:val="both"/>
        <w:rPr>
          <w:b w:val="0"/>
          <w:color w:val="auto"/>
        </w:rPr>
      </w:pPr>
      <w:r w:rsidRPr="009F2AEB">
        <w:rPr>
          <w:b w:val="0"/>
          <w:color w:val="auto"/>
        </w:rPr>
        <w:t xml:space="preserve"> </w:t>
      </w:r>
    </w:p>
    <w:p w:rsidR="00945214" w:rsidRPr="00072883" w:rsidRDefault="009F2AEB" w:rsidP="00F529F1">
      <w:pPr>
        <w:pStyle w:val="Subseccin"/>
        <w:tabs>
          <w:tab w:val="left" w:pos="1985"/>
        </w:tabs>
        <w:jc w:val="both"/>
        <w:rPr>
          <w:b w:val="0"/>
          <w:color w:val="auto"/>
        </w:rPr>
      </w:pPr>
      <w:r w:rsidRPr="009F2AEB">
        <w:rPr>
          <w:rStyle w:val="Carcterdefechadesubseccin1"/>
          <w:color w:val="404040" w:themeColor="text1" w:themeTint="BF"/>
          <w:lang w:val="es-CL"/>
        </w:rPr>
        <w:t>Logros:</w:t>
      </w:r>
      <w:r>
        <w:rPr>
          <w:b w:val="0"/>
          <w:color w:val="auto"/>
        </w:rPr>
        <w:t xml:space="preserve"> A</w:t>
      </w:r>
      <w:r w:rsidR="007105E2">
        <w:rPr>
          <w:b w:val="0"/>
          <w:color w:val="auto"/>
        </w:rPr>
        <w:t xml:space="preserve">pertura exitosa de sedes República y </w:t>
      </w:r>
      <w:proofErr w:type="spellStart"/>
      <w:r w:rsidR="007105E2">
        <w:rPr>
          <w:b w:val="0"/>
          <w:color w:val="auto"/>
        </w:rPr>
        <w:t>Echaurren</w:t>
      </w:r>
      <w:proofErr w:type="spellEnd"/>
      <w:r w:rsidR="007105E2">
        <w:rPr>
          <w:b w:val="0"/>
          <w:color w:val="auto"/>
        </w:rPr>
        <w:t xml:space="preserve"> </w:t>
      </w:r>
      <w:r w:rsidR="00464444">
        <w:rPr>
          <w:b w:val="0"/>
          <w:color w:val="auto"/>
        </w:rPr>
        <w:t>(red, telefonía, servidores</w:t>
      </w:r>
      <w:r w:rsidR="00EF222A">
        <w:rPr>
          <w:b w:val="0"/>
          <w:color w:val="auto"/>
        </w:rPr>
        <w:t xml:space="preserve"> Windows</w:t>
      </w:r>
      <w:r w:rsidR="00464444">
        <w:rPr>
          <w:b w:val="0"/>
          <w:color w:val="auto"/>
        </w:rPr>
        <w:t xml:space="preserve">, estaciones de trabajo) </w:t>
      </w:r>
      <w:r w:rsidR="007105E2">
        <w:rPr>
          <w:b w:val="0"/>
          <w:color w:val="auto"/>
        </w:rPr>
        <w:t>que permiti</w:t>
      </w:r>
      <w:r w:rsidR="00074ED2">
        <w:rPr>
          <w:b w:val="0"/>
          <w:color w:val="auto"/>
        </w:rPr>
        <w:t>ó</w:t>
      </w:r>
      <w:r w:rsidR="007105E2">
        <w:rPr>
          <w:b w:val="0"/>
          <w:color w:val="auto"/>
        </w:rPr>
        <w:t xml:space="preserve"> </w:t>
      </w:r>
      <w:r w:rsidR="00074ED2">
        <w:rPr>
          <w:b w:val="0"/>
          <w:color w:val="auto"/>
        </w:rPr>
        <w:t xml:space="preserve">entregar a tiempo servicios de calidad a usuarios y alumnos; soporte a migración de sistemas académico y financiero que mejoró la usabilidad, eficiencia y seguridad; </w:t>
      </w:r>
      <w:r w:rsidR="00E60319">
        <w:rPr>
          <w:b w:val="0"/>
          <w:color w:val="auto"/>
        </w:rPr>
        <w:t>s</w:t>
      </w:r>
      <w:r w:rsidR="00074ED2">
        <w:rPr>
          <w:b w:val="0"/>
          <w:color w:val="auto"/>
        </w:rPr>
        <w:t xml:space="preserve">oporte exitoso a procesos de admisión que permitió entregar un mejor servicio a alumnos nuevos y antiguos.  </w:t>
      </w:r>
      <w:r w:rsidR="007105E2">
        <w:rPr>
          <w:b w:val="0"/>
          <w:color w:val="auto"/>
        </w:rPr>
        <w:t xml:space="preserve">  </w:t>
      </w:r>
    </w:p>
    <w:p w:rsidR="00945214" w:rsidRPr="00072883" w:rsidRDefault="00945214" w:rsidP="00947E8A">
      <w:pPr>
        <w:pStyle w:val="Subseccin"/>
        <w:tabs>
          <w:tab w:val="left" w:pos="1985"/>
        </w:tabs>
        <w:ind w:left="1985"/>
        <w:jc w:val="both"/>
        <w:rPr>
          <w:b w:val="0"/>
          <w:color w:val="auto"/>
        </w:rPr>
      </w:pPr>
    </w:p>
    <w:p w:rsidR="002D3A6C" w:rsidRPr="00EC3A18" w:rsidRDefault="00A5004E" w:rsidP="002D3A6C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2001</w:t>
      </w:r>
      <w:r>
        <w:rPr>
          <w:rStyle w:val="Carcterdefechadesubseccin1"/>
          <w:color w:val="404040" w:themeColor="text1" w:themeTint="BF"/>
        </w:rPr>
        <w:tab/>
        <w:t>:</w:t>
      </w:r>
      <w:r w:rsidR="002D3A6C" w:rsidRPr="00EC3A18">
        <w:rPr>
          <w:rStyle w:val="Carcterdefechadesubseccin1"/>
          <w:color w:val="404040" w:themeColor="text1" w:themeTint="BF"/>
        </w:rPr>
        <w:tab/>
      </w:r>
      <w:r w:rsidR="00105506">
        <w:rPr>
          <w:rStyle w:val="Carcterdefechadesubseccin1"/>
          <w:color w:val="404040" w:themeColor="text1" w:themeTint="BF"/>
        </w:rPr>
        <w:t xml:space="preserve">Encargado de Soporte en </w:t>
      </w:r>
      <w:r w:rsidR="002D3A6C" w:rsidRPr="00EC3A18">
        <w:rPr>
          <w:rStyle w:val="Carcterdefechadesubseccin1"/>
          <w:color w:val="404040" w:themeColor="text1" w:themeTint="BF"/>
        </w:rPr>
        <w:t>Lucas y Araceli S.A.</w:t>
      </w:r>
    </w:p>
    <w:p w:rsidR="0077213D" w:rsidRDefault="0077213D" w:rsidP="0077213D">
      <w:pPr>
        <w:pStyle w:val="Subseccin"/>
        <w:jc w:val="both"/>
        <w:rPr>
          <w:b w:val="0"/>
          <w:color w:val="auto"/>
        </w:rPr>
      </w:pPr>
    </w:p>
    <w:p w:rsidR="00105506" w:rsidRPr="00072883" w:rsidRDefault="00105506" w:rsidP="0077213D">
      <w:pPr>
        <w:pStyle w:val="Subseccin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Encargado de </w:t>
      </w:r>
      <w:r w:rsidR="00C55E4C">
        <w:rPr>
          <w:b w:val="0"/>
          <w:color w:val="auto"/>
        </w:rPr>
        <w:t>s</w:t>
      </w:r>
      <w:r w:rsidRPr="00072883">
        <w:rPr>
          <w:b w:val="0"/>
          <w:color w:val="auto"/>
        </w:rPr>
        <w:t xml:space="preserve">oporte </w:t>
      </w:r>
      <w:r>
        <w:rPr>
          <w:b w:val="0"/>
          <w:color w:val="auto"/>
        </w:rPr>
        <w:t xml:space="preserve">a </w:t>
      </w:r>
      <w:proofErr w:type="spellStart"/>
      <w:r w:rsidRPr="00072883">
        <w:rPr>
          <w:b w:val="0"/>
          <w:color w:val="auto"/>
        </w:rPr>
        <w:t>Flexline</w:t>
      </w:r>
      <w:proofErr w:type="spellEnd"/>
      <w:r w:rsidRPr="00072883">
        <w:rPr>
          <w:b w:val="0"/>
          <w:color w:val="auto"/>
        </w:rPr>
        <w:t>, s</w:t>
      </w:r>
      <w:r>
        <w:rPr>
          <w:b w:val="0"/>
          <w:color w:val="auto"/>
        </w:rPr>
        <w:t>oporte a usuarios, encargado de inventarios.</w:t>
      </w:r>
    </w:p>
    <w:p w:rsidR="00105506" w:rsidRPr="00072883" w:rsidRDefault="00105506" w:rsidP="00B427C6">
      <w:pPr>
        <w:pStyle w:val="Subseccin"/>
        <w:jc w:val="both"/>
        <w:rPr>
          <w:color w:val="auto"/>
        </w:rPr>
      </w:pPr>
    </w:p>
    <w:p w:rsidR="002D3A6C" w:rsidRPr="00EC3A18" w:rsidRDefault="00A5004E" w:rsidP="00105506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2000</w:t>
      </w:r>
      <w:r>
        <w:rPr>
          <w:rStyle w:val="Carcterdefechadesubseccin1"/>
          <w:color w:val="404040" w:themeColor="text1" w:themeTint="BF"/>
        </w:rPr>
        <w:tab/>
        <w:t>:</w:t>
      </w:r>
      <w:r w:rsidR="002D3A6C" w:rsidRPr="00EC3A18">
        <w:rPr>
          <w:rStyle w:val="Carcterdefechadesubseccin1"/>
          <w:color w:val="404040" w:themeColor="text1" w:themeTint="BF"/>
        </w:rPr>
        <w:tab/>
      </w:r>
      <w:r w:rsidR="00917DFD">
        <w:rPr>
          <w:rStyle w:val="Carcterdefechadesubseccin1"/>
          <w:color w:val="404040" w:themeColor="text1" w:themeTint="BF"/>
        </w:rPr>
        <w:t xml:space="preserve">Asesor de Proyectos en </w:t>
      </w:r>
      <w:r w:rsidR="002D3A6C" w:rsidRPr="00EC3A18">
        <w:rPr>
          <w:rStyle w:val="Carcterdefechadesubseccin1"/>
          <w:color w:val="404040" w:themeColor="text1" w:themeTint="BF"/>
        </w:rPr>
        <w:t>Chile Internet.</w:t>
      </w:r>
    </w:p>
    <w:p w:rsidR="0077213D" w:rsidRDefault="0077213D" w:rsidP="0077213D">
      <w:pPr>
        <w:pStyle w:val="Subseccin"/>
        <w:jc w:val="both"/>
        <w:rPr>
          <w:b w:val="0"/>
          <w:color w:val="auto"/>
        </w:rPr>
      </w:pPr>
    </w:p>
    <w:p w:rsidR="00947E8A" w:rsidRDefault="008C0D51" w:rsidP="0077213D">
      <w:pPr>
        <w:pStyle w:val="Subseccin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Asesor de </w:t>
      </w:r>
      <w:r w:rsidR="00167DA8">
        <w:rPr>
          <w:b w:val="0"/>
          <w:color w:val="auto"/>
        </w:rPr>
        <w:t>clientes en p</w:t>
      </w:r>
      <w:r w:rsidR="002D3A6C" w:rsidRPr="00917DFD">
        <w:rPr>
          <w:b w:val="0"/>
          <w:color w:val="auto"/>
        </w:rPr>
        <w:t>royectos</w:t>
      </w:r>
      <w:r w:rsidR="00917DFD">
        <w:rPr>
          <w:b w:val="0"/>
          <w:color w:val="auto"/>
        </w:rPr>
        <w:t xml:space="preserve"> Webs</w:t>
      </w:r>
      <w:r w:rsidR="00167DA8">
        <w:rPr>
          <w:b w:val="0"/>
          <w:color w:val="auto"/>
        </w:rPr>
        <w:t>, pre y post venta.</w:t>
      </w:r>
    </w:p>
    <w:p w:rsidR="001E77DF" w:rsidRPr="00917DFD" w:rsidRDefault="002D3A6C" w:rsidP="0077213D">
      <w:pPr>
        <w:pStyle w:val="Subseccin"/>
        <w:tabs>
          <w:tab w:val="left" w:pos="1985"/>
        </w:tabs>
        <w:jc w:val="both"/>
        <w:rPr>
          <w:b w:val="0"/>
          <w:color w:val="auto"/>
        </w:rPr>
      </w:pPr>
      <w:r w:rsidRPr="00917DFD">
        <w:rPr>
          <w:b w:val="0"/>
          <w:color w:val="auto"/>
        </w:rPr>
        <w:tab/>
      </w:r>
    </w:p>
    <w:p w:rsidR="001E77DF" w:rsidRPr="00EC3A18" w:rsidRDefault="00A5004E" w:rsidP="001E77DF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1999 - 2000</w:t>
      </w:r>
      <w:r>
        <w:rPr>
          <w:rStyle w:val="Carcterdefechadesubseccin1"/>
          <w:color w:val="404040" w:themeColor="text1" w:themeTint="BF"/>
        </w:rPr>
        <w:tab/>
        <w:t>:</w:t>
      </w:r>
      <w:r w:rsidR="001E77DF" w:rsidRPr="00EC3A18">
        <w:rPr>
          <w:rStyle w:val="Carcterdefechadesubseccin1"/>
          <w:color w:val="404040" w:themeColor="text1" w:themeTint="BF"/>
        </w:rPr>
        <w:tab/>
      </w:r>
      <w:r w:rsidR="00B427C6">
        <w:rPr>
          <w:rStyle w:val="Carcterdefechadesubseccin1"/>
          <w:color w:val="404040" w:themeColor="text1" w:themeTint="BF"/>
        </w:rPr>
        <w:t xml:space="preserve">Encargado de Soporte en </w:t>
      </w:r>
      <w:proofErr w:type="spellStart"/>
      <w:r w:rsidR="001E77DF" w:rsidRPr="00EC3A18">
        <w:rPr>
          <w:rStyle w:val="Carcterdefechadesubseccin1"/>
          <w:color w:val="404040" w:themeColor="text1" w:themeTint="BF"/>
        </w:rPr>
        <w:t>Wackenhut</w:t>
      </w:r>
      <w:proofErr w:type="spellEnd"/>
      <w:r w:rsidR="001E77DF" w:rsidRPr="00EC3A18">
        <w:rPr>
          <w:rStyle w:val="Carcterdefechadesubseccin1"/>
          <w:color w:val="404040" w:themeColor="text1" w:themeTint="BF"/>
        </w:rPr>
        <w:t xml:space="preserve"> Human </w:t>
      </w:r>
      <w:proofErr w:type="spellStart"/>
      <w:r w:rsidR="001E77DF" w:rsidRPr="00EC3A18">
        <w:rPr>
          <w:rStyle w:val="Carcterdefechadesubseccin1"/>
          <w:color w:val="404040" w:themeColor="text1" w:themeTint="BF"/>
        </w:rPr>
        <w:t>Solutions</w:t>
      </w:r>
      <w:proofErr w:type="spellEnd"/>
      <w:r w:rsidR="001E77DF" w:rsidRPr="00EC3A18">
        <w:rPr>
          <w:rStyle w:val="Carcterdefechadesubseccin1"/>
          <w:color w:val="404040" w:themeColor="text1" w:themeTint="BF"/>
        </w:rPr>
        <w:t>.</w:t>
      </w:r>
    </w:p>
    <w:p w:rsidR="0077213D" w:rsidRDefault="0077213D" w:rsidP="0077213D">
      <w:pPr>
        <w:pStyle w:val="Subseccin"/>
        <w:jc w:val="both"/>
        <w:rPr>
          <w:b w:val="0"/>
          <w:color w:val="auto"/>
        </w:rPr>
      </w:pPr>
    </w:p>
    <w:p w:rsidR="001E77DF" w:rsidRDefault="00B427C6" w:rsidP="0077213D">
      <w:pPr>
        <w:pStyle w:val="Subseccin"/>
        <w:jc w:val="both"/>
        <w:rPr>
          <w:b w:val="0"/>
          <w:color w:val="auto"/>
        </w:rPr>
      </w:pPr>
      <w:r>
        <w:rPr>
          <w:b w:val="0"/>
          <w:color w:val="auto"/>
        </w:rPr>
        <w:t>Soporte y a</w:t>
      </w:r>
      <w:r w:rsidR="001E77DF" w:rsidRPr="00B427C6">
        <w:rPr>
          <w:b w:val="0"/>
          <w:color w:val="auto"/>
        </w:rPr>
        <w:t>dministración de Windows NT</w:t>
      </w:r>
      <w:r>
        <w:rPr>
          <w:b w:val="0"/>
          <w:color w:val="auto"/>
        </w:rPr>
        <w:t xml:space="preserve"> </w:t>
      </w:r>
      <w:r w:rsidR="001E77DF" w:rsidRPr="00B427C6">
        <w:rPr>
          <w:b w:val="0"/>
          <w:color w:val="auto"/>
        </w:rPr>
        <w:t>Server</w:t>
      </w:r>
      <w:r w:rsidR="00AF4740" w:rsidRPr="00B427C6">
        <w:rPr>
          <w:b w:val="0"/>
          <w:color w:val="auto"/>
        </w:rPr>
        <w:t>, c</w:t>
      </w:r>
      <w:r w:rsidR="001E77DF" w:rsidRPr="00B427C6">
        <w:rPr>
          <w:b w:val="0"/>
          <w:color w:val="auto"/>
        </w:rPr>
        <w:t>reación y mantención de cuentas de usuarios</w:t>
      </w:r>
      <w:r w:rsidR="00AF4740" w:rsidRPr="00B427C6">
        <w:rPr>
          <w:b w:val="0"/>
          <w:color w:val="auto"/>
        </w:rPr>
        <w:t>, o</w:t>
      </w:r>
      <w:r w:rsidR="001E77DF" w:rsidRPr="00B427C6">
        <w:rPr>
          <w:b w:val="0"/>
          <w:color w:val="auto"/>
        </w:rPr>
        <w:t xml:space="preserve">peración de </w:t>
      </w:r>
      <w:r w:rsidR="00AF4740" w:rsidRPr="00B427C6">
        <w:rPr>
          <w:b w:val="0"/>
          <w:color w:val="auto"/>
        </w:rPr>
        <w:t>b</w:t>
      </w:r>
      <w:r w:rsidR="001E77DF" w:rsidRPr="00B427C6">
        <w:rPr>
          <w:b w:val="0"/>
          <w:color w:val="auto"/>
        </w:rPr>
        <w:t xml:space="preserve">ases de </w:t>
      </w:r>
      <w:r w:rsidR="00AF4740" w:rsidRPr="00B427C6">
        <w:rPr>
          <w:b w:val="0"/>
          <w:color w:val="auto"/>
        </w:rPr>
        <w:t>d</w:t>
      </w:r>
      <w:r>
        <w:rPr>
          <w:b w:val="0"/>
          <w:color w:val="auto"/>
        </w:rPr>
        <w:t>atos SQL Server, encargado de inventarios.</w:t>
      </w:r>
    </w:p>
    <w:p w:rsidR="0077213D" w:rsidRPr="0077213D" w:rsidRDefault="0077213D" w:rsidP="0077213D">
      <w:pPr>
        <w:pStyle w:val="Subseccin"/>
        <w:jc w:val="both"/>
      </w:pPr>
    </w:p>
    <w:p w:rsidR="0077213D" w:rsidRPr="0077213D" w:rsidRDefault="0077213D" w:rsidP="0077213D">
      <w:pPr>
        <w:pStyle w:val="Subseccin"/>
        <w:tabs>
          <w:tab w:val="left" w:pos="1985"/>
        </w:tabs>
        <w:jc w:val="both"/>
        <w:rPr>
          <w:b w:val="0"/>
          <w:color w:val="auto"/>
        </w:rPr>
      </w:pPr>
    </w:p>
    <w:p w:rsidR="002D3A6C" w:rsidRPr="00EC3A18" w:rsidRDefault="00A5004E" w:rsidP="002D3A6C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lastRenderedPageBreak/>
        <w:t>1994 - 1998</w:t>
      </w:r>
      <w:r>
        <w:rPr>
          <w:rStyle w:val="Carcterdefechadesubseccin1"/>
          <w:color w:val="404040" w:themeColor="text1" w:themeTint="BF"/>
        </w:rPr>
        <w:tab/>
        <w:t>:</w:t>
      </w:r>
      <w:r w:rsidR="002D3A6C" w:rsidRPr="00EC3A18">
        <w:rPr>
          <w:rStyle w:val="Carcterdefechadesubseccin1"/>
          <w:color w:val="404040" w:themeColor="text1" w:themeTint="BF"/>
        </w:rPr>
        <w:tab/>
      </w:r>
      <w:r w:rsidR="00B427C6">
        <w:rPr>
          <w:rStyle w:val="Carcterdefechadesubseccin1"/>
          <w:color w:val="404040" w:themeColor="text1" w:themeTint="BF"/>
        </w:rPr>
        <w:t xml:space="preserve">Administrativo en </w:t>
      </w:r>
      <w:r w:rsidR="002D3A6C" w:rsidRPr="00EC3A18">
        <w:rPr>
          <w:rStyle w:val="Carcterdefechadesubseccin1"/>
          <w:color w:val="404040" w:themeColor="text1" w:themeTint="BF"/>
        </w:rPr>
        <w:t xml:space="preserve">Supermercado </w:t>
      </w:r>
      <w:proofErr w:type="spellStart"/>
      <w:r w:rsidR="002D3A6C" w:rsidRPr="00EC3A18">
        <w:rPr>
          <w:rStyle w:val="Carcterdefechadesubseccin1"/>
          <w:color w:val="404040" w:themeColor="text1" w:themeTint="BF"/>
        </w:rPr>
        <w:t>Eraña</w:t>
      </w:r>
      <w:proofErr w:type="spellEnd"/>
      <w:r w:rsidR="002D3A6C" w:rsidRPr="00EC3A18">
        <w:rPr>
          <w:rStyle w:val="Carcterdefechadesubseccin1"/>
          <w:color w:val="404040" w:themeColor="text1" w:themeTint="BF"/>
        </w:rPr>
        <w:t xml:space="preserve"> Ltda.</w:t>
      </w:r>
    </w:p>
    <w:p w:rsidR="001E77DF" w:rsidRPr="00B427C6" w:rsidRDefault="001E77DF" w:rsidP="00B427C6">
      <w:pPr>
        <w:pStyle w:val="Subseccin"/>
        <w:jc w:val="both"/>
        <w:rPr>
          <w:color w:val="auto"/>
        </w:rPr>
      </w:pPr>
    </w:p>
    <w:p w:rsidR="001E77DF" w:rsidRPr="00EC3A18" w:rsidRDefault="00A5004E" w:rsidP="001E77DF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1993 - 1994</w:t>
      </w:r>
      <w:r>
        <w:rPr>
          <w:rStyle w:val="Carcterdefechadesubseccin1"/>
          <w:color w:val="404040" w:themeColor="text1" w:themeTint="BF"/>
        </w:rPr>
        <w:tab/>
        <w:t>:</w:t>
      </w:r>
      <w:r w:rsidR="001E77DF" w:rsidRPr="00EC3A18">
        <w:rPr>
          <w:rStyle w:val="Carcterdefechadesubseccin1"/>
          <w:color w:val="404040" w:themeColor="text1" w:themeTint="BF"/>
        </w:rPr>
        <w:tab/>
      </w:r>
      <w:r w:rsidR="00B427C6">
        <w:rPr>
          <w:rStyle w:val="Carcterdefechadesubseccin1"/>
          <w:color w:val="404040" w:themeColor="text1" w:themeTint="BF"/>
        </w:rPr>
        <w:t xml:space="preserve">Facturador en </w:t>
      </w:r>
      <w:r w:rsidR="001E77DF" w:rsidRPr="00EC3A18">
        <w:rPr>
          <w:rStyle w:val="Carcterdefechadesubseccin1"/>
          <w:color w:val="404040" w:themeColor="text1" w:themeTint="BF"/>
        </w:rPr>
        <w:t>Cecinas La Española S.A.</w:t>
      </w:r>
    </w:p>
    <w:p w:rsidR="0077213D" w:rsidRDefault="0077213D" w:rsidP="0077213D">
      <w:pPr>
        <w:pStyle w:val="Subseccin"/>
        <w:jc w:val="both"/>
        <w:rPr>
          <w:b w:val="0"/>
          <w:color w:val="auto"/>
        </w:rPr>
      </w:pPr>
    </w:p>
    <w:p w:rsidR="001E77DF" w:rsidRPr="00B427C6" w:rsidRDefault="00A5004E" w:rsidP="001E77DF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1991 - 1993</w:t>
      </w:r>
      <w:r>
        <w:rPr>
          <w:rStyle w:val="Carcterdefechadesubseccin1"/>
          <w:color w:val="404040" w:themeColor="text1" w:themeTint="BF"/>
        </w:rPr>
        <w:tab/>
        <w:t>:</w:t>
      </w:r>
      <w:r w:rsidR="001E77DF" w:rsidRPr="00EC3A18">
        <w:rPr>
          <w:rStyle w:val="Carcterdefechadesubseccin1"/>
          <w:color w:val="404040" w:themeColor="text1" w:themeTint="BF"/>
        </w:rPr>
        <w:tab/>
      </w:r>
      <w:r w:rsidR="00B427C6">
        <w:rPr>
          <w:rStyle w:val="Carcterdefechadesubseccin1"/>
          <w:color w:val="404040" w:themeColor="text1" w:themeTint="BF"/>
        </w:rPr>
        <w:t xml:space="preserve">Cajero en </w:t>
      </w:r>
      <w:r w:rsidR="001E77DF" w:rsidRPr="00EC3A18">
        <w:rPr>
          <w:rStyle w:val="Carcterdefechadesubseccin1"/>
          <w:color w:val="404040" w:themeColor="text1" w:themeTint="BF"/>
        </w:rPr>
        <w:t xml:space="preserve">Supermercados </w:t>
      </w:r>
      <w:proofErr w:type="spellStart"/>
      <w:r w:rsidR="001E77DF" w:rsidRPr="00EC3A18">
        <w:rPr>
          <w:rStyle w:val="Carcterdefechadesubseccin1"/>
          <w:color w:val="404040" w:themeColor="text1" w:themeTint="BF"/>
        </w:rPr>
        <w:t>Multiahorro</w:t>
      </w:r>
      <w:proofErr w:type="spellEnd"/>
      <w:r w:rsidR="001E77DF" w:rsidRPr="00EC3A18">
        <w:rPr>
          <w:rStyle w:val="Carcterdefechadesubseccin1"/>
          <w:color w:val="404040" w:themeColor="text1" w:themeTint="BF"/>
        </w:rPr>
        <w:t xml:space="preserve"> Ltda.</w:t>
      </w:r>
    </w:p>
    <w:p w:rsidR="002D3A6C" w:rsidRDefault="002D3A6C" w:rsidP="00D502FB">
      <w:pPr>
        <w:pStyle w:val="Subseccin"/>
        <w:tabs>
          <w:tab w:val="left" w:pos="1701"/>
          <w:tab w:val="left" w:pos="1985"/>
        </w:tabs>
        <w:rPr>
          <w:color w:val="69230B" w:themeColor="accent1" w:themeShade="80"/>
        </w:rPr>
      </w:pPr>
    </w:p>
    <w:p w:rsidR="00FC7354" w:rsidRPr="00B427C6" w:rsidRDefault="00FC7354" w:rsidP="006B2863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 w:rsidRPr="00EC3A18">
        <w:rPr>
          <w:rStyle w:val="Carcterdefechadesubseccin1"/>
          <w:color w:val="404040" w:themeColor="text1" w:themeTint="BF"/>
        </w:rPr>
        <w:t>1991</w:t>
      </w:r>
      <w:r w:rsidRPr="00EC3A18">
        <w:rPr>
          <w:rStyle w:val="Carcterdefechadesubseccin1"/>
          <w:color w:val="404040" w:themeColor="text1" w:themeTint="BF"/>
        </w:rPr>
        <w:tab/>
      </w:r>
      <w:r w:rsidR="00A5004E">
        <w:rPr>
          <w:rStyle w:val="Carcterdefechadesubseccin1"/>
          <w:color w:val="404040" w:themeColor="text1" w:themeTint="BF"/>
        </w:rPr>
        <w:t>:</w:t>
      </w:r>
      <w:r w:rsidR="006B2863" w:rsidRPr="00EC3A18">
        <w:rPr>
          <w:rStyle w:val="Carcterdefechadesubseccin1"/>
          <w:color w:val="404040" w:themeColor="text1" w:themeTint="BF"/>
        </w:rPr>
        <w:tab/>
      </w:r>
      <w:r w:rsidR="00B427C6">
        <w:rPr>
          <w:rStyle w:val="Carcterdefechadesubseccin1"/>
          <w:color w:val="404040" w:themeColor="text1" w:themeTint="BF"/>
        </w:rPr>
        <w:t xml:space="preserve">Práctica Profesional en </w:t>
      </w:r>
      <w:r w:rsidR="006B2863" w:rsidRPr="00EC3A18">
        <w:rPr>
          <w:rStyle w:val="Carcterdefechadesubseccin1"/>
          <w:color w:val="404040" w:themeColor="text1" w:themeTint="BF"/>
        </w:rPr>
        <w:t>Jet Ser Cargo Ltda.</w:t>
      </w:r>
    </w:p>
    <w:p w:rsidR="00FC7354" w:rsidRPr="006D0A45" w:rsidRDefault="00FC7354" w:rsidP="00D502FB">
      <w:pPr>
        <w:pStyle w:val="Subseccin"/>
        <w:tabs>
          <w:tab w:val="left" w:pos="1701"/>
          <w:tab w:val="left" w:pos="1985"/>
        </w:tabs>
        <w:rPr>
          <w:rStyle w:val="Carcterdefechadesubseccin1"/>
          <w:b w:val="0"/>
          <w:bCs w:val="0"/>
        </w:rPr>
      </w:pPr>
      <w:r w:rsidRPr="006D0A45">
        <w:rPr>
          <w:rStyle w:val="Carcterdefechadesubseccin1"/>
        </w:rPr>
        <w:tab/>
      </w:r>
    </w:p>
    <w:p w:rsidR="00A5004E" w:rsidRPr="000C52D0" w:rsidRDefault="00A5004E" w:rsidP="00A5004E">
      <w:pPr>
        <w:pStyle w:val="Seccin"/>
        <w:tabs>
          <w:tab w:val="left" w:pos="1701"/>
          <w:tab w:val="left" w:pos="1985"/>
        </w:tabs>
        <w:rPr>
          <w:color w:val="002060"/>
        </w:rPr>
      </w:pPr>
      <w:r w:rsidRPr="000C52D0">
        <w:rPr>
          <w:color w:val="002060"/>
        </w:rPr>
        <w:t xml:space="preserve">Formación </w:t>
      </w:r>
      <w:r>
        <w:rPr>
          <w:color w:val="002060"/>
        </w:rPr>
        <w:t>A</w:t>
      </w:r>
      <w:r w:rsidRPr="000C52D0">
        <w:rPr>
          <w:color w:val="002060"/>
        </w:rPr>
        <w:t>cadémica</w:t>
      </w:r>
      <w:r>
        <w:rPr>
          <w:color w:val="002060"/>
        </w:rPr>
        <w:t>.</w:t>
      </w:r>
    </w:p>
    <w:p w:rsidR="00A5004E" w:rsidRPr="00796D6E" w:rsidRDefault="00A5004E" w:rsidP="00A5004E">
      <w:pPr>
        <w:pStyle w:val="Subseccin"/>
        <w:tabs>
          <w:tab w:val="left" w:pos="1701"/>
          <w:tab w:val="left" w:pos="1985"/>
        </w:tabs>
        <w:rPr>
          <w:rStyle w:val="Carcterdefechadesubseccin1"/>
          <w:b w:val="0"/>
          <w:bCs w:val="0"/>
        </w:rPr>
      </w:pPr>
    </w:p>
    <w:p w:rsidR="00A5004E" w:rsidRPr="00EC3A18" w:rsidRDefault="00A5004E" w:rsidP="00A5004E">
      <w:pPr>
        <w:pStyle w:val="Subseccin"/>
        <w:tabs>
          <w:tab w:val="left" w:pos="1701"/>
          <w:tab w:val="left" w:pos="1985"/>
        </w:tabs>
        <w:rPr>
          <w:color w:val="404040" w:themeColor="text1" w:themeTint="BF"/>
        </w:rPr>
      </w:pPr>
      <w:r w:rsidRPr="00EC3A18">
        <w:rPr>
          <w:rStyle w:val="Carcterdefechadesubseccin1"/>
          <w:color w:val="404040" w:themeColor="text1" w:themeTint="BF"/>
        </w:rPr>
        <w:t>Educación Superior.</w:t>
      </w:r>
    </w:p>
    <w:p w:rsidR="00F25F19" w:rsidRPr="00EC3A18" w:rsidRDefault="00F25F19" w:rsidP="00F25F19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 xml:space="preserve">2015 </w:t>
      </w:r>
      <w:r>
        <w:rPr>
          <w:rStyle w:val="Carcterdefechadesubseccin1"/>
          <w:color w:val="404040" w:themeColor="text1" w:themeTint="BF"/>
        </w:rPr>
        <w:tab/>
        <w:t>:</w:t>
      </w:r>
      <w:r w:rsidRPr="00EC3A18">
        <w:rPr>
          <w:rStyle w:val="Carcterdefechadesubseccin1"/>
          <w:color w:val="404040" w:themeColor="text1" w:themeTint="BF"/>
        </w:rPr>
        <w:tab/>
      </w:r>
      <w:r>
        <w:rPr>
          <w:rStyle w:val="Carcterdefechadesubseccin1"/>
          <w:color w:val="404040" w:themeColor="text1" w:themeTint="BF"/>
        </w:rPr>
        <w:t xml:space="preserve">Diplomado en </w:t>
      </w:r>
      <w:r w:rsidRPr="00F25F19">
        <w:rPr>
          <w:rStyle w:val="Carcterdefechadesubseccin1"/>
          <w:color w:val="404040" w:themeColor="text1" w:themeTint="BF"/>
        </w:rPr>
        <w:t>Gestión de Tecnologías de Información</w:t>
      </w:r>
      <w:r w:rsidRPr="00EC3A18">
        <w:rPr>
          <w:rStyle w:val="Carcterdefechadesubseccin1"/>
          <w:color w:val="404040" w:themeColor="text1" w:themeTint="BF"/>
        </w:rPr>
        <w:t>.</w:t>
      </w:r>
    </w:p>
    <w:p w:rsidR="00F25F19" w:rsidRDefault="00F25F19" w:rsidP="00F25F19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  <w:r w:rsidRPr="005F203F">
        <w:rPr>
          <w:rStyle w:val="Carcterdefechadesubseccin1"/>
        </w:rPr>
        <w:tab/>
      </w:r>
      <w:r w:rsidRPr="005F203F">
        <w:rPr>
          <w:rStyle w:val="Carcterdefechadesubseccin1"/>
        </w:rPr>
        <w:tab/>
      </w:r>
      <w:r w:rsidRPr="00955901">
        <w:rPr>
          <w:b w:val="0"/>
          <w:color w:val="auto"/>
        </w:rPr>
        <w:t>Universidad Andrés Bello.</w:t>
      </w:r>
    </w:p>
    <w:p w:rsidR="00F25F19" w:rsidRPr="00F25F19" w:rsidRDefault="00F25F19" w:rsidP="00740B8D">
      <w:pPr>
        <w:pStyle w:val="Subseccin"/>
        <w:tabs>
          <w:tab w:val="left" w:pos="1701"/>
          <w:tab w:val="left" w:pos="1985"/>
        </w:tabs>
      </w:pPr>
    </w:p>
    <w:p w:rsidR="00F25F19" w:rsidRPr="00EC3A18" w:rsidRDefault="00074ED2" w:rsidP="00F25F19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2014</w:t>
      </w:r>
      <w:r w:rsidR="00F25F19">
        <w:rPr>
          <w:rStyle w:val="Carcterdefechadesubseccin1"/>
          <w:color w:val="404040" w:themeColor="text1" w:themeTint="BF"/>
        </w:rPr>
        <w:t xml:space="preserve"> </w:t>
      </w:r>
      <w:r w:rsidR="00F25F19">
        <w:rPr>
          <w:rStyle w:val="Carcterdefechadesubseccin1"/>
          <w:color w:val="404040" w:themeColor="text1" w:themeTint="BF"/>
        </w:rPr>
        <w:tab/>
        <w:t>:</w:t>
      </w:r>
      <w:r w:rsidR="00F25F19" w:rsidRPr="00EC3A18">
        <w:rPr>
          <w:rStyle w:val="Carcterdefechadesubseccin1"/>
          <w:color w:val="404040" w:themeColor="text1" w:themeTint="BF"/>
        </w:rPr>
        <w:tab/>
      </w:r>
      <w:r w:rsidR="00F25F19">
        <w:rPr>
          <w:rStyle w:val="Carcterdefechadesubseccin1"/>
          <w:color w:val="404040" w:themeColor="text1" w:themeTint="BF"/>
        </w:rPr>
        <w:t>Diplomado en Ingeniería de Software</w:t>
      </w:r>
      <w:r w:rsidR="00F25F19" w:rsidRPr="00EC3A18">
        <w:rPr>
          <w:rStyle w:val="Carcterdefechadesubseccin1"/>
          <w:color w:val="404040" w:themeColor="text1" w:themeTint="BF"/>
        </w:rPr>
        <w:t>.</w:t>
      </w:r>
    </w:p>
    <w:p w:rsidR="00F25F19" w:rsidRDefault="00F25F19" w:rsidP="00F25F19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  <w:r w:rsidRPr="005F203F">
        <w:rPr>
          <w:rStyle w:val="Carcterdefechadesubseccin1"/>
        </w:rPr>
        <w:tab/>
      </w:r>
      <w:r w:rsidRPr="005F203F">
        <w:rPr>
          <w:rStyle w:val="Carcterdefechadesubseccin1"/>
        </w:rPr>
        <w:tab/>
      </w:r>
      <w:r w:rsidRPr="00955901">
        <w:rPr>
          <w:b w:val="0"/>
          <w:color w:val="auto"/>
        </w:rPr>
        <w:t>Universidad Andrés Bello.</w:t>
      </w:r>
    </w:p>
    <w:p w:rsidR="00F25F19" w:rsidRPr="00F25F19" w:rsidRDefault="00F25F19" w:rsidP="00740B8D">
      <w:pPr>
        <w:pStyle w:val="Subseccin"/>
        <w:tabs>
          <w:tab w:val="left" w:pos="1701"/>
          <w:tab w:val="left" w:pos="1985"/>
        </w:tabs>
      </w:pPr>
    </w:p>
    <w:p w:rsidR="00A5004E" w:rsidRPr="00EC3A18" w:rsidRDefault="00A5004E" w:rsidP="00A5004E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 w:rsidRPr="00EC3A18">
        <w:rPr>
          <w:rStyle w:val="Carcterdefechadesubseccin1"/>
          <w:color w:val="404040" w:themeColor="text1" w:themeTint="BF"/>
        </w:rPr>
        <w:t>2014</w:t>
      </w:r>
      <w:r>
        <w:rPr>
          <w:rStyle w:val="Carcterdefechadesubseccin1"/>
          <w:color w:val="404040" w:themeColor="text1" w:themeTint="BF"/>
        </w:rPr>
        <w:t xml:space="preserve"> </w:t>
      </w:r>
      <w:r>
        <w:rPr>
          <w:rStyle w:val="Carcterdefechadesubseccin1"/>
          <w:color w:val="404040" w:themeColor="text1" w:themeTint="BF"/>
        </w:rPr>
        <w:tab/>
        <w:t>:</w:t>
      </w:r>
      <w:r w:rsidRPr="00EC3A18">
        <w:rPr>
          <w:rStyle w:val="Carcterdefechadesubseccin1"/>
          <w:color w:val="404040" w:themeColor="text1" w:themeTint="BF"/>
        </w:rPr>
        <w:tab/>
        <w:t>Magíster en Ingeniería Informática (cursando).</w:t>
      </w:r>
    </w:p>
    <w:p w:rsidR="00A5004E" w:rsidRPr="00955901" w:rsidRDefault="00A5004E" w:rsidP="00A5004E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  <w:r w:rsidRPr="005F203F">
        <w:rPr>
          <w:rStyle w:val="Carcterdefechadesubseccin1"/>
        </w:rPr>
        <w:tab/>
      </w:r>
      <w:r w:rsidRPr="005F203F">
        <w:rPr>
          <w:rStyle w:val="Carcterdefechadesubseccin1"/>
        </w:rPr>
        <w:tab/>
      </w:r>
      <w:r w:rsidRPr="00955901">
        <w:rPr>
          <w:b w:val="0"/>
          <w:color w:val="auto"/>
        </w:rPr>
        <w:t>Universidad Andrés Bello.</w:t>
      </w:r>
    </w:p>
    <w:p w:rsidR="00A5004E" w:rsidRPr="00955901" w:rsidRDefault="00A5004E" w:rsidP="00A5004E">
      <w:pPr>
        <w:pStyle w:val="Subseccin"/>
        <w:tabs>
          <w:tab w:val="left" w:pos="1701"/>
          <w:tab w:val="left" w:pos="1985"/>
        </w:tabs>
        <w:rPr>
          <w:color w:val="auto"/>
        </w:rPr>
      </w:pPr>
    </w:p>
    <w:p w:rsidR="00A5004E" w:rsidRPr="00EC3A18" w:rsidRDefault="00A5004E" w:rsidP="00A5004E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2012</w:t>
      </w:r>
      <w:r>
        <w:rPr>
          <w:rStyle w:val="Carcterdefechadesubseccin1"/>
          <w:color w:val="404040" w:themeColor="text1" w:themeTint="BF"/>
        </w:rPr>
        <w:tab/>
        <w:t>:</w:t>
      </w:r>
      <w:r w:rsidRPr="00EC3A18">
        <w:rPr>
          <w:rStyle w:val="Carcterdefechadesubseccin1"/>
          <w:color w:val="404040" w:themeColor="text1" w:themeTint="BF"/>
        </w:rPr>
        <w:tab/>
        <w:t>Título de Ingeniero de Ejecución en Informática.</w:t>
      </w:r>
    </w:p>
    <w:p w:rsidR="00F25F19" w:rsidRPr="00F25F19" w:rsidRDefault="00F25F19" w:rsidP="00740B8D">
      <w:pPr>
        <w:pStyle w:val="Subseccin"/>
        <w:tabs>
          <w:tab w:val="left" w:pos="1701"/>
          <w:tab w:val="left" w:pos="1985"/>
        </w:tabs>
      </w:pPr>
    </w:p>
    <w:p w:rsidR="00A5004E" w:rsidRPr="00EC3A18" w:rsidRDefault="00A5004E" w:rsidP="00A5004E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2010 - 2011</w:t>
      </w:r>
      <w:r>
        <w:rPr>
          <w:rStyle w:val="Carcterdefechadesubseccin1"/>
          <w:color w:val="404040" w:themeColor="text1" w:themeTint="BF"/>
        </w:rPr>
        <w:tab/>
        <w:t>:</w:t>
      </w:r>
      <w:r w:rsidRPr="00EC3A18">
        <w:rPr>
          <w:rStyle w:val="Carcterdefechadesubseccin1"/>
          <w:color w:val="404040" w:themeColor="text1" w:themeTint="BF"/>
        </w:rPr>
        <w:tab/>
        <w:t>Ingeniería de Ejecución en Informática.</w:t>
      </w:r>
    </w:p>
    <w:p w:rsidR="00A5004E" w:rsidRPr="00955901" w:rsidRDefault="00A5004E" w:rsidP="00A5004E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  <w:r w:rsidRPr="005F203F">
        <w:rPr>
          <w:rStyle w:val="Carcterdefechadesubseccin1"/>
        </w:rPr>
        <w:tab/>
      </w:r>
      <w:r w:rsidRPr="005F203F">
        <w:rPr>
          <w:rStyle w:val="Carcterdefechadesubseccin1"/>
        </w:rPr>
        <w:tab/>
      </w:r>
      <w:r w:rsidRPr="00955901">
        <w:rPr>
          <w:b w:val="0"/>
          <w:color w:val="auto"/>
        </w:rPr>
        <w:t>Régimen Continuidad de Estudios.</w:t>
      </w:r>
    </w:p>
    <w:p w:rsidR="00A5004E" w:rsidRPr="00955901" w:rsidRDefault="00A5004E" w:rsidP="00A5004E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  <w:r w:rsidRPr="00955901">
        <w:rPr>
          <w:b w:val="0"/>
          <w:color w:val="auto"/>
        </w:rPr>
        <w:tab/>
      </w:r>
      <w:r w:rsidRPr="00955901">
        <w:rPr>
          <w:b w:val="0"/>
          <w:color w:val="auto"/>
        </w:rPr>
        <w:tab/>
        <w:t>Universidad De Las Américas.</w:t>
      </w:r>
    </w:p>
    <w:p w:rsidR="00A5004E" w:rsidRPr="00955901" w:rsidRDefault="00A5004E" w:rsidP="00A5004E">
      <w:pPr>
        <w:pStyle w:val="Subseccin"/>
        <w:tabs>
          <w:tab w:val="left" w:pos="1701"/>
          <w:tab w:val="left" w:pos="1985"/>
        </w:tabs>
        <w:rPr>
          <w:color w:val="auto"/>
        </w:rPr>
      </w:pPr>
    </w:p>
    <w:p w:rsidR="00A5004E" w:rsidRPr="00EC3A18" w:rsidRDefault="00A5004E" w:rsidP="00A5004E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2010</w:t>
      </w:r>
      <w:r>
        <w:rPr>
          <w:rStyle w:val="Carcterdefechadesubseccin1"/>
          <w:color w:val="404040" w:themeColor="text1" w:themeTint="BF"/>
        </w:rPr>
        <w:tab/>
        <w:t>:</w:t>
      </w:r>
      <w:r w:rsidRPr="00EC3A18">
        <w:rPr>
          <w:rStyle w:val="Carcterdefechadesubseccin1"/>
          <w:color w:val="404040" w:themeColor="text1" w:themeTint="BF"/>
        </w:rPr>
        <w:tab/>
        <w:t>Título de Técnico Universitario en Computación.</w:t>
      </w:r>
    </w:p>
    <w:p w:rsidR="00A5004E" w:rsidRPr="00955901" w:rsidRDefault="00A5004E" w:rsidP="00A5004E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  <w:r w:rsidRPr="0059180C">
        <w:rPr>
          <w:rStyle w:val="Carcterdefechadesubseccin1"/>
        </w:rPr>
        <w:tab/>
      </w:r>
      <w:r w:rsidRPr="0059180C">
        <w:rPr>
          <w:rStyle w:val="Carcterdefechadesubseccin1"/>
        </w:rPr>
        <w:tab/>
      </w:r>
      <w:r w:rsidRPr="00955901">
        <w:rPr>
          <w:b w:val="0"/>
          <w:color w:val="auto"/>
        </w:rPr>
        <w:t>Mención Redes.</w:t>
      </w:r>
    </w:p>
    <w:p w:rsidR="00A5004E" w:rsidRPr="00955901" w:rsidRDefault="00A5004E" w:rsidP="00A5004E">
      <w:pPr>
        <w:pStyle w:val="Subseccin"/>
        <w:tabs>
          <w:tab w:val="left" w:pos="1701"/>
          <w:tab w:val="left" w:pos="1985"/>
        </w:tabs>
        <w:rPr>
          <w:color w:val="auto"/>
        </w:rPr>
      </w:pPr>
    </w:p>
    <w:p w:rsidR="00A5004E" w:rsidRPr="00EC3A18" w:rsidRDefault="00A5004E" w:rsidP="00A5004E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2008 - 2009</w:t>
      </w:r>
      <w:r>
        <w:rPr>
          <w:rStyle w:val="Carcterdefechadesubseccin1"/>
          <w:color w:val="404040" w:themeColor="text1" w:themeTint="BF"/>
        </w:rPr>
        <w:tab/>
        <w:t>:</w:t>
      </w:r>
      <w:r w:rsidRPr="00EC3A18">
        <w:rPr>
          <w:rStyle w:val="Carcterdefechadesubseccin1"/>
          <w:color w:val="404040" w:themeColor="text1" w:themeTint="BF"/>
        </w:rPr>
        <w:tab/>
        <w:t>Técnico Universitario en Computación.</w:t>
      </w:r>
    </w:p>
    <w:p w:rsidR="00A5004E" w:rsidRPr="00955901" w:rsidRDefault="00A5004E" w:rsidP="00A5004E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  <w:r>
        <w:rPr>
          <w:rStyle w:val="Carcterdefechadesubseccin1"/>
        </w:rPr>
        <w:tab/>
      </w:r>
      <w:r>
        <w:rPr>
          <w:rStyle w:val="Carcterdefechadesubseccin1"/>
        </w:rPr>
        <w:tab/>
      </w:r>
      <w:r w:rsidRPr="00955901">
        <w:rPr>
          <w:b w:val="0"/>
          <w:color w:val="auto"/>
        </w:rPr>
        <w:t>Universidad De Las Américas.</w:t>
      </w:r>
    </w:p>
    <w:p w:rsidR="00A5004E" w:rsidRPr="00955901" w:rsidRDefault="00A5004E" w:rsidP="00A5004E">
      <w:pPr>
        <w:pStyle w:val="Subseccin"/>
        <w:tabs>
          <w:tab w:val="left" w:pos="1701"/>
          <w:tab w:val="left" w:pos="1985"/>
        </w:tabs>
        <w:rPr>
          <w:color w:val="auto"/>
        </w:rPr>
      </w:pPr>
    </w:p>
    <w:p w:rsidR="00A5004E" w:rsidRPr="00EC3A18" w:rsidRDefault="00A5004E" w:rsidP="00A5004E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1998 - 2000</w:t>
      </w:r>
      <w:r>
        <w:rPr>
          <w:rStyle w:val="Carcterdefechadesubseccin1"/>
          <w:color w:val="404040" w:themeColor="text1" w:themeTint="BF"/>
        </w:rPr>
        <w:tab/>
        <w:t>:</w:t>
      </w:r>
      <w:r w:rsidRPr="00EC3A18">
        <w:rPr>
          <w:rStyle w:val="Carcterdefechadesubseccin1"/>
          <w:color w:val="404040" w:themeColor="text1" w:themeTint="BF"/>
        </w:rPr>
        <w:tab/>
        <w:t>4 Semestres Análisis de Sistemas.</w:t>
      </w:r>
    </w:p>
    <w:p w:rsidR="00A5004E" w:rsidRDefault="00A5004E" w:rsidP="00A5004E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  <w:r>
        <w:rPr>
          <w:rStyle w:val="Carcterdefechadesubseccin1"/>
        </w:rPr>
        <w:tab/>
      </w:r>
      <w:r>
        <w:rPr>
          <w:rStyle w:val="Carcterdefechadesubseccin1"/>
        </w:rPr>
        <w:tab/>
      </w:r>
      <w:proofErr w:type="spellStart"/>
      <w:r w:rsidRPr="00955901">
        <w:rPr>
          <w:b w:val="0"/>
          <w:color w:val="auto"/>
        </w:rPr>
        <w:t>DuocUC</w:t>
      </w:r>
      <w:proofErr w:type="spellEnd"/>
      <w:r w:rsidRPr="00955901">
        <w:rPr>
          <w:b w:val="0"/>
          <w:color w:val="auto"/>
        </w:rPr>
        <w:t>.</w:t>
      </w:r>
    </w:p>
    <w:p w:rsidR="008702C9" w:rsidRPr="008702C9" w:rsidRDefault="008702C9" w:rsidP="008702C9">
      <w:pPr>
        <w:pStyle w:val="Subseccin"/>
        <w:tabs>
          <w:tab w:val="left" w:pos="1701"/>
          <w:tab w:val="left" w:pos="1985"/>
        </w:tabs>
      </w:pPr>
    </w:p>
    <w:p w:rsidR="00A5004E" w:rsidRPr="00EC3A18" w:rsidRDefault="00A5004E" w:rsidP="00A5004E">
      <w:pPr>
        <w:pStyle w:val="Subseccin"/>
        <w:tabs>
          <w:tab w:val="left" w:pos="1701"/>
          <w:tab w:val="left" w:pos="1985"/>
        </w:tabs>
        <w:rPr>
          <w:color w:val="404040" w:themeColor="text1" w:themeTint="BF"/>
        </w:rPr>
      </w:pPr>
      <w:r w:rsidRPr="00EC3A18">
        <w:rPr>
          <w:rStyle w:val="Carcterdefechadesubseccin1"/>
          <w:color w:val="404040" w:themeColor="text1" w:themeTint="BF"/>
        </w:rPr>
        <w:t>Educación Media.</w:t>
      </w:r>
    </w:p>
    <w:p w:rsidR="00A5004E" w:rsidRPr="00955901" w:rsidRDefault="00A5004E" w:rsidP="00955901">
      <w:pPr>
        <w:pStyle w:val="Subseccin"/>
        <w:tabs>
          <w:tab w:val="left" w:pos="1701"/>
          <w:tab w:val="left" w:pos="1985"/>
        </w:tabs>
        <w:rPr>
          <w:rStyle w:val="Carcterdefechadesubseccin1"/>
        </w:rPr>
      </w:pPr>
      <w:r w:rsidRPr="00955901">
        <w:rPr>
          <w:rStyle w:val="Carcterdefechadesubseccin1"/>
          <w:color w:val="404040" w:themeColor="text1" w:themeTint="BF"/>
        </w:rPr>
        <w:t>1991</w:t>
      </w:r>
      <w:r w:rsidRPr="00955901">
        <w:rPr>
          <w:rStyle w:val="Carcterdefechadesubseccin1"/>
          <w:color w:val="404040" w:themeColor="text1" w:themeTint="BF"/>
        </w:rPr>
        <w:tab/>
        <w:t>:</w:t>
      </w:r>
      <w:r w:rsidRPr="00955901">
        <w:rPr>
          <w:rStyle w:val="Carcterdefechadesubseccin1"/>
          <w:color w:val="404040" w:themeColor="text1" w:themeTint="BF"/>
        </w:rPr>
        <w:tab/>
        <w:t>Título de Programador de Computadores.</w:t>
      </w:r>
    </w:p>
    <w:p w:rsidR="00074ED2" w:rsidRPr="00074ED2" w:rsidRDefault="00074ED2" w:rsidP="00D941E7">
      <w:pPr>
        <w:pStyle w:val="Subseccin"/>
        <w:tabs>
          <w:tab w:val="left" w:pos="1701"/>
          <w:tab w:val="left" w:pos="1985"/>
        </w:tabs>
      </w:pPr>
    </w:p>
    <w:p w:rsidR="00A5004E" w:rsidRPr="00955901" w:rsidRDefault="00A5004E" w:rsidP="00955901">
      <w:pPr>
        <w:pStyle w:val="Seccin"/>
        <w:tabs>
          <w:tab w:val="left" w:pos="1701"/>
          <w:tab w:val="left" w:pos="1985"/>
        </w:tabs>
        <w:rPr>
          <w:color w:val="002060"/>
        </w:rPr>
      </w:pPr>
      <w:r w:rsidRPr="00955901">
        <w:rPr>
          <w:color w:val="002060"/>
        </w:rPr>
        <w:t>Otros Cursos.</w:t>
      </w:r>
    </w:p>
    <w:p w:rsidR="00A5004E" w:rsidRPr="0059180C" w:rsidRDefault="00A5004E" w:rsidP="00A5004E">
      <w:pPr>
        <w:pStyle w:val="Subseccin"/>
        <w:tabs>
          <w:tab w:val="left" w:pos="1701"/>
          <w:tab w:val="left" w:pos="1985"/>
        </w:tabs>
        <w:rPr>
          <w:rStyle w:val="Carcterdefechadesubseccin1"/>
          <w:b w:val="0"/>
          <w:bCs w:val="0"/>
        </w:rPr>
      </w:pPr>
    </w:p>
    <w:p w:rsidR="00A5004E" w:rsidRPr="00EC3A18" w:rsidRDefault="00A5004E" w:rsidP="00A5004E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 w:rsidRPr="00EC3A18">
        <w:rPr>
          <w:rStyle w:val="Carcterdefechadesubseccin1"/>
          <w:color w:val="404040" w:themeColor="text1" w:themeTint="BF"/>
        </w:rPr>
        <w:t>20</w:t>
      </w:r>
      <w:r>
        <w:rPr>
          <w:rStyle w:val="Carcterdefechadesubseccin1"/>
          <w:color w:val="404040" w:themeColor="text1" w:themeTint="BF"/>
        </w:rPr>
        <w:t>1</w:t>
      </w:r>
      <w:r w:rsidR="00F529F1">
        <w:rPr>
          <w:rStyle w:val="Carcterdefechadesubseccin1"/>
          <w:color w:val="404040" w:themeColor="text1" w:themeTint="BF"/>
        </w:rPr>
        <w:t>6</w:t>
      </w:r>
      <w:r>
        <w:rPr>
          <w:rStyle w:val="Carcterdefechadesubseccin1"/>
          <w:color w:val="404040" w:themeColor="text1" w:themeTint="BF"/>
        </w:rPr>
        <w:tab/>
        <w:t>:</w:t>
      </w:r>
      <w:r w:rsidRPr="00EC3A18">
        <w:rPr>
          <w:rStyle w:val="Carcterdefechadesubseccin1"/>
          <w:color w:val="404040" w:themeColor="text1" w:themeTint="BF"/>
        </w:rPr>
        <w:tab/>
        <w:t xml:space="preserve">Curso de </w:t>
      </w:r>
      <w:r w:rsidR="00F529F1">
        <w:rPr>
          <w:rStyle w:val="Carcterdefechadesubseccin1"/>
          <w:color w:val="404040" w:themeColor="text1" w:themeTint="BF"/>
        </w:rPr>
        <w:t>Java Professional</w:t>
      </w:r>
      <w:r w:rsidRPr="00EC3A18">
        <w:rPr>
          <w:rStyle w:val="Carcterdefechadesubseccin1"/>
          <w:color w:val="404040" w:themeColor="text1" w:themeTint="BF"/>
        </w:rPr>
        <w:t>.</w:t>
      </w:r>
    </w:p>
    <w:p w:rsidR="00A5004E" w:rsidRPr="00955901" w:rsidRDefault="00A5004E" w:rsidP="00A5004E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  <w:r w:rsidRPr="00873D01">
        <w:rPr>
          <w:rStyle w:val="Carcterdefechadesubseccin1"/>
        </w:rPr>
        <w:tab/>
      </w:r>
      <w:r w:rsidRPr="00873D01">
        <w:rPr>
          <w:rStyle w:val="Carcterdefechadesubseccin1"/>
        </w:rPr>
        <w:tab/>
      </w:r>
      <w:r w:rsidRPr="00955901">
        <w:rPr>
          <w:b w:val="0"/>
          <w:color w:val="auto"/>
        </w:rPr>
        <w:t>IT Wall.</w:t>
      </w:r>
    </w:p>
    <w:p w:rsidR="00A5004E" w:rsidRDefault="00A5004E" w:rsidP="00955901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</w:p>
    <w:p w:rsidR="0077213D" w:rsidRPr="0077213D" w:rsidRDefault="0077213D" w:rsidP="0077213D">
      <w:pPr>
        <w:pStyle w:val="Subseccin"/>
        <w:tabs>
          <w:tab w:val="left" w:pos="1701"/>
          <w:tab w:val="left" w:pos="1985"/>
        </w:tabs>
      </w:pPr>
    </w:p>
    <w:p w:rsidR="00F529F1" w:rsidRDefault="00F529F1" w:rsidP="00F529F1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 w:rsidRPr="00EC3A18">
        <w:rPr>
          <w:rStyle w:val="Carcterdefechadesubseccin1"/>
          <w:color w:val="404040" w:themeColor="text1" w:themeTint="BF"/>
        </w:rPr>
        <w:lastRenderedPageBreak/>
        <w:t>20</w:t>
      </w:r>
      <w:r>
        <w:rPr>
          <w:rStyle w:val="Carcterdefechadesubseccin1"/>
          <w:color w:val="404040" w:themeColor="text1" w:themeTint="BF"/>
        </w:rPr>
        <w:t>15</w:t>
      </w:r>
      <w:r>
        <w:rPr>
          <w:rStyle w:val="Carcterdefechadesubseccin1"/>
          <w:color w:val="404040" w:themeColor="text1" w:themeTint="BF"/>
        </w:rPr>
        <w:tab/>
        <w:t>:</w:t>
      </w:r>
      <w:r w:rsidRPr="00EC3A18">
        <w:rPr>
          <w:rStyle w:val="Carcterdefechadesubseccin1"/>
          <w:color w:val="404040" w:themeColor="text1" w:themeTint="BF"/>
        </w:rPr>
        <w:tab/>
        <w:t xml:space="preserve">Curso de </w:t>
      </w:r>
      <w:r>
        <w:rPr>
          <w:rStyle w:val="Carcterdefechadesubseccin1"/>
          <w:color w:val="404040" w:themeColor="text1" w:themeTint="BF"/>
        </w:rPr>
        <w:t xml:space="preserve">Linux (Administración, </w:t>
      </w:r>
      <w:proofErr w:type="spellStart"/>
      <w:r>
        <w:rPr>
          <w:rStyle w:val="Carcterdefechadesubseccin1"/>
          <w:color w:val="404040" w:themeColor="text1" w:themeTint="BF"/>
        </w:rPr>
        <w:t>Troubleshooting</w:t>
      </w:r>
      <w:proofErr w:type="spellEnd"/>
      <w:r>
        <w:rPr>
          <w:rStyle w:val="Carcterdefechadesubseccin1"/>
          <w:color w:val="404040" w:themeColor="text1" w:themeTint="BF"/>
        </w:rPr>
        <w:t xml:space="preserve"> y</w:t>
      </w:r>
    </w:p>
    <w:p w:rsidR="00F529F1" w:rsidRPr="00EC3A18" w:rsidRDefault="00F529F1" w:rsidP="00F529F1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ab/>
      </w:r>
      <w:r>
        <w:rPr>
          <w:rStyle w:val="Carcterdefechadesubseccin1"/>
          <w:color w:val="404040" w:themeColor="text1" w:themeTint="BF"/>
        </w:rPr>
        <w:tab/>
        <w:t>Seguridad)</w:t>
      </w:r>
      <w:r w:rsidRPr="00EC3A18">
        <w:rPr>
          <w:rStyle w:val="Carcterdefechadesubseccin1"/>
          <w:color w:val="404040" w:themeColor="text1" w:themeTint="BF"/>
        </w:rPr>
        <w:t>.</w:t>
      </w:r>
    </w:p>
    <w:p w:rsidR="00F529F1" w:rsidRPr="00955901" w:rsidRDefault="00F529F1" w:rsidP="00F529F1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  <w:r w:rsidRPr="00873D01">
        <w:rPr>
          <w:rStyle w:val="Carcterdefechadesubseccin1"/>
        </w:rPr>
        <w:tab/>
      </w:r>
      <w:r w:rsidRPr="00873D01">
        <w:rPr>
          <w:rStyle w:val="Carcterdefechadesubseccin1"/>
        </w:rPr>
        <w:tab/>
      </w:r>
      <w:r w:rsidRPr="00955901">
        <w:rPr>
          <w:b w:val="0"/>
          <w:color w:val="auto"/>
        </w:rPr>
        <w:t>IT Wall.</w:t>
      </w:r>
    </w:p>
    <w:p w:rsidR="00F529F1" w:rsidRPr="00955901" w:rsidRDefault="00F529F1" w:rsidP="00F529F1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</w:p>
    <w:p w:rsidR="00A5004E" w:rsidRPr="00EC3A18" w:rsidRDefault="00A5004E" w:rsidP="00A5004E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 w:rsidRPr="00EC3A18">
        <w:rPr>
          <w:rStyle w:val="Carcterdefechadesubseccin1"/>
          <w:color w:val="404040" w:themeColor="text1" w:themeTint="BF"/>
        </w:rPr>
        <w:t>20</w:t>
      </w:r>
      <w:r>
        <w:rPr>
          <w:rStyle w:val="Carcterdefechadesubseccin1"/>
          <w:color w:val="404040" w:themeColor="text1" w:themeTint="BF"/>
        </w:rPr>
        <w:t>13</w:t>
      </w:r>
      <w:r>
        <w:rPr>
          <w:rStyle w:val="Carcterdefechadesubseccin1"/>
          <w:color w:val="404040" w:themeColor="text1" w:themeTint="BF"/>
        </w:rPr>
        <w:tab/>
        <w:t>:</w:t>
      </w:r>
      <w:r w:rsidRPr="00EC3A18">
        <w:rPr>
          <w:rStyle w:val="Carcterdefechadesubseccin1"/>
          <w:color w:val="404040" w:themeColor="text1" w:themeTint="BF"/>
        </w:rPr>
        <w:tab/>
        <w:t xml:space="preserve">Curso de </w:t>
      </w:r>
      <w:r>
        <w:rPr>
          <w:rStyle w:val="Carcterdefechadesubseccin1"/>
          <w:color w:val="404040" w:themeColor="text1" w:themeTint="BF"/>
        </w:rPr>
        <w:t>Inglés niveles 3 y 4 TOEIC</w:t>
      </w:r>
      <w:r w:rsidRPr="00EC3A18">
        <w:rPr>
          <w:rStyle w:val="Carcterdefechadesubseccin1"/>
          <w:color w:val="404040" w:themeColor="text1" w:themeTint="BF"/>
        </w:rPr>
        <w:t>.</w:t>
      </w:r>
    </w:p>
    <w:p w:rsidR="00A5004E" w:rsidRDefault="00A5004E" w:rsidP="00A5004E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  <w:r w:rsidRPr="00873D01">
        <w:rPr>
          <w:rStyle w:val="Carcterdefechadesubseccin1"/>
        </w:rPr>
        <w:tab/>
      </w:r>
      <w:r w:rsidRPr="00873D01">
        <w:rPr>
          <w:rStyle w:val="Carcterdefechadesubseccin1"/>
        </w:rPr>
        <w:tab/>
      </w:r>
      <w:proofErr w:type="spellStart"/>
      <w:proofErr w:type="gramStart"/>
      <w:r w:rsidRPr="00955901">
        <w:rPr>
          <w:b w:val="0"/>
          <w:color w:val="auto"/>
        </w:rPr>
        <w:t>eClass</w:t>
      </w:r>
      <w:proofErr w:type="spellEnd"/>
      <w:proofErr w:type="gramEnd"/>
      <w:r w:rsidRPr="00955901">
        <w:rPr>
          <w:b w:val="0"/>
          <w:color w:val="auto"/>
        </w:rPr>
        <w:t>.</w:t>
      </w:r>
    </w:p>
    <w:p w:rsidR="00955901" w:rsidRPr="00955901" w:rsidRDefault="00955901" w:rsidP="00955901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</w:p>
    <w:p w:rsidR="00A5004E" w:rsidRPr="00EC3A18" w:rsidRDefault="00A5004E" w:rsidP="00A5004E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2003</w:t>
      </w:r>
      <w:r>
        <w:rPr>
          <w:rStyle w:val="Carcterdefechadesubseccin1"/>
          <w:color w:val="404040" w:themeColor="text1" w:themeTint="BF"/>
        </w:rPr>
        <w:tab/>
        <w:t>:</w:t>
      </w:r>
      <w:r w:rsidRPr="00EC3A18">
        <w:rPr>
          <w:rStyle w:val="Carcterdefechadesubseccin1"/>
          <w:color w:val="404040" w:themeColor="text1" w:themeTint="BF"/>
        </w:rPr>
        <w:tab/>
        <w:t>Curso de Linux.</w:t>
      </w:r>
    </w:p>
    <w:p w:rsidR="00A5004E" w:rsidRPr="00955901" w:rsidRDefault="00A5004E" w:rsidP="00A5004E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  <w:r w:rsidRPr="00873D01">
        <w:rPr>
          <w:rStyle w:val="Carcterdefechadesubseccin1"/>
        </w:rPr>
        <w:tab/>
      </w:r>
      <w:r w:rsidRPr="00873D01">
        <w:rPr>
          <w:rStyle w:val="Carcterdefechadesubseccin1"/>
        </w:rPr>
        <w:tab/>
      </w:r>
      <w:proofErr w:type="spellStart"/>
      <w:r w:rsidRPr="00955901">
        <w:rPr>
          <w:b w:val="0"/>
          <w:color w:val="auto"/>
        </w:rPr>
        <w:t>Ciisa</w:t>
      </w:r>
      <w:proofErr w:type="spellEnd"/>
      <w:r w:rsidRPr="00955901">
        <w:rPr>
          <w:b w:val="0"/>
          <w:color w:val="auto"/>
        </w:rPr>
        <w:t xml:space="preserve"> Golden Training.</w:t>
      </w:r>
    </w:p>
    <w:p w:rsidR="00A5004E" w:rsidRPr="00955901" w:rsidRDefault="00A5004E" w:rsidP="00A5004E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</w:p>
    <w:p w:rsidR="00A5004E" w:rsidRPr="00EC3A18" w:rsidRDefault="00A5004E" w:rsidP="00A5004E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2001</w:t>
      </w:r>
      <w:r>
        <w:rPr>
          <w:rStyle w:val="Carcterdefechadesubseccin1"/>
          <w:color w:val="404040" w:themeColor="text1" w:themeTint="BF"/>
        </w:rPr>
        <w:tab/>
        <w:t>:</w:t>
      </w:r>
      <w:r w:rsidRPr="00EC3A18">
        <w:rPr>
          <w:rStyle w:val="Carcterdefechadesubseccin1"/>
          <w:color w:val="404040" w:themeColor="text1" w:themeTint="BF"/>
        </w:rPr>
        <w:tab/>
        <w:t>Curso de Armado y Configuración de Computadores.</w:t>
      </w:r>
    </w:p>
    <w:p w:rsidR="00A5004E" w:rsidRPr="00955901" w:rsidRDefault="00A5004E" w:rsidP="00A5004E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  <w:r w:rsidRPr="00873D01">
        <w:rPr>
          <w:rStyle w:val="Carcterdefechadesubseccin1"/>
        </w:rPr>
        <w:tab/>
      </w:r>
      <w:r w:rsidRPr="00873D01">
        <w:rPr>
          <w:rStyle w:val="Carcterdefechadesubseccin1"/>
        </w:rPr>
        <w:tab/>
      </w:r>
      <w:r w:rsidRPr="00955901">
        <w:rPr>
          <w:b w:val="0"/>
          <w:color w:val="auto"/>
        </w:rPr>
        <w:t>Universidad de Chile.</w:t>
      </w:r>
    </w:p>
    <w:p w:rsidR="00A5004E" w:rsidRPr="00955901" w:rsidRDefault="00A5004E" w:rsidP="00A5004E">
      <w:pPr>
        <w:pStyle w:val="Subseccin"/>
        <w:tabs>
          <w:tab w:val="left" w:pos="1701"/>
          <w:tab w:val="left" w:pos="1985"/>
        </w:tabs>
        <w:rPr>
          <w:color w:val="auto"/>
        </w:rPr>
      </w:pPr>
    </w:p>
    <w:p w:rsidR="00A5004E" w:rsidRPr="00EC3A18" w:rsidRDefault="00A5004E" w:rsidP="00A5004E">
      <w:pPr>
        <w:pStyle w:val="Subseccin"/>
        <w:tabs>
          <w:tab w:val="left" w:pos="1701"/>
          <w:tab w:val="left" w:pos="1985"/>
        </w:tabs>
        <w:rPr>
          <w:rStyle w:val="Carcterdefechadesubseccin1"/>
          <w:color w:val="404040" w:themeColor="text1" w:themeTint="BF"/>
        </w:rPr>
      </w:pPr>
      <w:r w:rsidRPr="00EC3A18">
        <w:rPr>
          <w:rStyle w:val="Carcterdefechadesubseccin1"/>
          <w:color w:val="404040" w:themeColor="text1" w:themeTint="BF"/>
        </w:rPr>
        <w:t>2000</w:t>
      </w:r>
      <w:r w:rsidRPr="00EC3A18">
        <w:rPr>
          <w:rStyle w:val="Carcterdefechadesubseccin1"/>
          <w:color w:val="404040" w:themeColor="text1" w:themeTint="BF"/>
        </w:rPr>
        <w:tab/>
      </w:r>
      <w:r>
        <w:rPr>
          <w:rStyle w:val="Carcterdefechadesubseccin1"/>
          <w:color w:val="404040" w:themeColor="text1" w:themeTint="BF"/>
        </w:rPr>
        <w:t>:</w:t>
      </w:r>
      <w:r w:rsidRPr="00EC3A18">
        <w:rPr>
          <w:rStyle w:val="Carcterdefechadesubseccin1"/>
          <w:color w:val="404040" w:themeColor="text1" w:themeTint="BF"/>
        </w:rPr>
        <w:tab/>
        <w:t>Curso de SQL Server.</w:t>
      </w:r>
    </w:p>
    <w:p w:rsidR="00A5004E" w:rsidRPr="00955901" w:rsidRDefault="00A5004E" w:rsidP="00A5004E">
      <w:pPr>
        <w:pStyle w:val="Subseccin"/>
        <w:tabs>
          <w:tab w:val="left" w:pos="1701"/>
          <w:tab w:val="left" w:pos="1985"/>
        </w:tabs>
        <w:rPr>
          <w:b w:val="0"/>
          <w:color w:val="auto"/>
        </w:rPr>
      </w:pPr>
      <w:r w:rsidRPr="00873D01">
        <w:rPr>
          <w:color w:val="69230B" w:themeColor="accent1" w:themeShade="80"/>
        </w:rPr>
        <w:tab/>
      </w:r>
      <w:r w:rsidRPr="00873D01">
        <w:rPr>
          <w:color w:val="69230B" w:themeColor="accent1" w:themeShade="80"/>
        </w:rPr>
        <w:tab/>
      </w:r>
      <w:r w:rsidRPr="00955901">
        <w:rPr>
          <w:b w:val="0"/>
          <w:color w:val="auto"/>
        </w:rPr>
        <w:t xml:space="preserve">Instituto </w:t>
      </w:r>
      <w:proofErr w:type="spellStart"/>
      <w:r w:rsidRPr="00955901">
        <w:rPr>
          <w:b w:val="0"/>
          <w:color w:val="auto"/>
        </w:rPr>
        <w:t>Wackenhut</w:t>
      </w:r>
      <w:proofErr w:type="spellEnd"/>
      <w:r w:rsidRPr="00955901">
        <w:rPr>
          <w:b w:val="0"/>
          <w:color w:val="auto"/>
        </w:rPr>
        <w:t>.</w:t>
      </w:r>
    </w:p>
    <w:p w:rsidR="00A5004E" w:rsidRPr="00955901" w:rsidRDefault="00A5004E" w:rsidP="00A5004E">
      <w:pPr>
        <w:pStyle w:val="Subseccin"/>
        <w:tabs>
          <w:tab w:val="left" w:pos="1701"/>
          <w:tab w:val="left" w:pos="1985"/>
        </w:tabs>
        <w:rPr>
          <w:color w:val="auto"/>
        </w:rPr>
      </w:pPr>
    </w:p>
    <w:p w:rsidR="00691CC4" w:rsidRDefault="00691CC4" w:rsidP="00691CC4">
      <w:pPr>
        <w:pStyle w:val="Seccin"/>
        <w:tabs>
          <w:tab w:val="left" w:pos="1701"/>
          <w:tab w:val="left" w:pos="1985"/>
        </w:tabs>
        <w:rPr>
          <w:color w:val="002060"/>
        </w:rPr>
      </w:pPr>
      <w:r>
        <w:rPr>
          <w:color w:val="002060"/>
          <w:lang w:val="es-MX"/>
        </w:rPr>
        <w:t>Referencias</w:t>
      </w:r>
      <w:r>
        <w:rPr>
          <w:color w:val="002060"/>
        </w:rPr>
        <w:t>.</w:t>
      </w:r>
    </w:p>
    <w:p w:rsidR="00691CC4" w:rsidRDefault="00691CC4" w:rsidP="00691CC4">
      <w:pPr>
        <w:pStyle w:val="Subseccin"/>
        <w:tabs>
          <w:tab w:val="left" w:pos="1701"/>
          <w:tab w:val="left" w:pos="1985"/>
        </w:tabs>
        <w:rPr>
          <w:rStyle w:val="Carcterdefechadesubseccin1"/>
        </w:rPr>
      </w:pPr>
    </w:p>
    <w:p w:rsidR="00D7769E" w:rsidRPr="00EC3A18" w:rsidRDefault="00586C77" w:rsidP="00A5004E">
      <w:pPr>
        <w:pStyle w:val="Subseccin"/>
        <w:tabs>
          <w:tab w:val="left" w:pos="1701"/>
          <w:tab w:val="left" w:pos="1985"/>
          <w:tab w:val="left" w:pos="3119"/>
          <w:tab w:val="left" w:pos="3402"/>
        </w:tabs>
        <w:ind w:left="3545" w:hanging="3540"/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Claudio Garolera</w:t>
      </w:r>
      <w:r w:rsidR="00D7769E" w:rsidRPr="00EC3A18">
        <w:rPr>
          <w:rStyle w:val="Carcterdefechadesubseccin1"/>
          <w:color w:val="404040" w:themeColor="text1" w:themeTint="BF"/>
        </w:rPr>
        <w:t xml:space="preserve"> R</w:t>
      </w:r>
      <w:r>
        <w:rPr>
          <w:rStyle w:val="Carcterdefechadesubseccin1"/>
          <w:color w:val="404040" w:themeColor="text1" w:themeTint="BF"/>
        </w:rPr>
        <w:t>ojas</w:t>
      </w:r>
      <w:r w:rsidR="00D7769E" w:rsidRPr="00EC3A18">
        <w:rPr>
          <w:rStyle w:val="Carcterdefechadesubseccin1"/>
          <w:color w:val="404040" w:themeColor="text1" w:themeTint="BF"/>
        </w:rPr>
        <w:tab/>
      </w:r>
      <w:r w:rsidR="00A5004E">
        <w:rPr>
          <w:rStyle w:val="Carcterdefechadesubseccin1"/>
          <w:color w:val="404040" w:themeColor="text1" w:themeTint="BF"/>
        </w:rPr>
        <w:t>:</w:t>
      </w:r>
      <w:r w:rsidR="00D7769E" w:rsidRPr="00EC3A18">
        <w:rPr>
          <w:rStyle w:val="Carcterdefechadesubseccin1"/>
          <w:color w:val="404040" w:themeColor="text1" w:themeTint="BF"/>
        </w:rPr>
        <w:tab/>
      </w:r>
      <w:r>
        <w:rPr>
          <w:rStyle w:val="Carcterdefechadesubseccin1"/>
          <w:color w:val="404040" w:themeColor="text1" w:themeTint="BF"/>
        </w:rPr>
        <w:t xml:space="preserve">Gerente </w:t>
      </w:r>
      <w:r w:rsidR="008F0919">
        <w:rPr>
          <w:rStyle w:val="Carcterdefechadesubseccin1"/>
          <w:color w:val="404040" w:themeColor="text1" w:themeTint="BF"/>
        </w:rPr>
        <w:t>General</w:t>
      </w:r>
      <w:r w:rsidR="00D7769E" w:rsidRPr="00EC3A18">
        <w:rPr>
          <w:rStyle w:val="Carcterdefechadesubseccin1"/>
          <w:color w:val="404040" w:themeColor="text1" w:themeTint="BF"/>
        </w:rPr>
        <w:t>.</w:t>
      </w:r>
    </w:p>
    <w:p w:rsidR="00D7769E" w:rsidRPr="00740B8D" w:rsidRDefault="00A5004E" w:rsidP="00A5004E">
      <w:pPr>
        <w:pStyle w:val="Subseccin"/>
        <w:tabs>
          <w:tab w:val="left" w:pos="1701"/>
          <w:tab w:val="left" w:pos="1985"/>
          <w:tab w:val="left" w:pos="3402"/>
        </w:tabs>
        <w:rPr>
          <w:b w:val="0"/>
          <w:color w:val="auto"/>
          <w:lang w:val="en-US"/>
        </w:rPr>
      </w:pPr>
      <w:r>
        <w:rPr>
          <w:color w:val="69230B" w:themeColor="accent1" w:themeShade="80"/>
        </w:rPr>
        <w:tab/>
      </w:r>
      <w:r>
        <w:rPr>
          <w:color w:val="69230B" w:themeColor="accent1" w:themeShade="80"/>
        </w:rPr>
        <w:tab/>
      </w:r>
      <w:r>
        <w:rPr>
          <w:color w:val="69230B" w:themeColor="accent1" w:themeShade="80"/>
        </w:rPr>
        <w:tab/>
      </w:r>
      <w:proofErr w:type="spellStart"/>
      <w:proofErr w:type="gramStart"/>
      <w:r w:rsidR="00586C77" w:rsidRPr="00740B8D">
        <w:rPr>
          <w:b w:val="0"/>
          <w:color w:val="auto"/>
          <w:lang w:val="en-US"/>
        </w:rPr>
        <w:t>Sanef</w:t>
      </w:r>
      <w:proofErr w:type="spellEnd"/>
      <w:r w:rsidR="00586C77" w:rsidRPr="00740B8D">
        <w:rPr>
          <w:b w:val="0"/>
          <w:color w:val="auto"/>
          <w:lang w:val="en-US"/>
        </w:rPr>
        <w:t xml:space="preserve"> ITS Technologies Chile</w:t>
      </w:r>
      <w:r w:rsidR="00D7769E" w:rsidRPr="00740B8D">
        <w:rPr>
          <w:b w:val="0"/>
          <w:color w:val="auto"/>
          <w:lang w:val="en-US"/>
        </w:rPr>
        <w:t>.</w:t>
      </w:r>
      <w:proofErr w:type="gramEnd"/>
    </w:p>
    <w:p w:rsidR="00586C77" w:rsidRPr="00740B8D" w:rsidRDefault="00A5004E" w:rsidP="00586C77">
      <w:pPr>
        <w:pStyle w:val="Subseccin"/>
        <w:tabs>
          <w:tab w:val="left" w:pos="1701"/>
          <w:tab w:val="left" w:pos="1985"/>
          <w:tab w:val="left" w:pos="3402"/>
        </w:tabs>
        <w:rPr>
          <w:b w:val="0"/>
          <w:color w:val="auto"/>
          <w:lang w:val="en-US"/>
        </w:rPr>
      </w:pPr>
      <w:r w:rsidRPr="00740B8D">
        <w:rPr>
          <w:b w:val="0"/>
          <w:color w:val="auto"/>
          <w:lang w:val="en-US"/>
        </w:rPr>
        <w:tab/>
      </w:r>
      <w:r w:rsidRPr="00740B8D">
        <w:rPr>
          <w:b w:val="0"/>
          <w:color w:val="auto"/>
          <w:lang w:val="en-US"/>
        </w:rPr>
        <w:tab/>
      </w:r>
      <w:r w:rsidRPr="00740B8D">
        <w:rPr>
          <w:b w:val="0"/>
          <w:color w:val="auto"/>
          <w:lang w:val="en-US"/>
        </w:rPr>
        <w:tab/>
      </w:r>
      <w:r w:rsidR="00D7769E" w:rsidRPr="00740B8D">
        <w:rPr>
          <w:b w:val="0"/>
          <w:color w:val="auto"/>
          <w:lang w:val="en-US"/>
        </w:rPr>
        <w:t>2</w:t>
      </w:r>
      <w:r w:rsidR="00586C77" w:rsidRPr="00740B8D">
        <w:rPr>
          <w:b w:val="0"/>
          <w:color w:val="auto"/>
          <w:lang w:val="en-US"/>
        </w:rPr>
        <w:t>6569417</w:t>
      </w:r>
      <w:r w:rsidR="00D7769E" w:rsidRPr="00740B8D">
        <w:rPr>
          <w:b w:val="0"/>
          <w:color w:val="auto"/>
          <w:lang w:val="en-US"/>
        </w:rPr>
        <w:t>.</w:t>
      </w:r>
    </w:p>
    <w:p w:rsidR="00586C77" w:rsidRDefault="00586C77" w:rsidP="00586C77">
      <w:pPr>
        <w:pStyle w:val="Subseccin"/>
        <w:tabs>
          <w:tab w:val="left" w:pos="1701"/>
          <w:tab w:val="left" w:pos="1985"/>
          <w:tab w:val="left" w:pos="3402"/>
        </w:tabs>
        <w:rPr>
          <w:b w:val="0"/>
          <w:color w:val="auto"/>
          <w:lang w:val="en-US"/>
        </w:rPr>
      </w:pPr>
      <w:r w:rsidRPr="00740B8D">
        <w:rPr>
          <w:b w:val="0"/>
          <w:color w:val="auto"/>
          <w:lang w:val="en-US"/>
        </w:rPr>
        <w:tab/>
      </w:r>
      <w:r w:rsidRPr="00740B8D">
        <w:rPr>
          <w:b w:val="0"/>
          <w:color w:val="auto"/>
          <w:lang w:val="en-US"/>
        </w:rPr>
        <w:tab/>
      </w:r>
      <w:r w:rsidRPr="00740B8D">
        <w:rPr>
          <w:b w:val="0"/>
          <w:color w:val="auto"/>
          <w:lang w:val="en-US"/>
        </w:rPr>
        <w:tab/>
        <w:t>claudio.garolera@sanef-its.cl</w:t>
      </w:r>
      <w:r w:rsidR="00CB70B0" w:rsidRPr="00740B8D">
        <w:rPr>
          <w:b w:val="0"/>
          <w:color w:val="auto"/>
          <w:lang w:val="en-US"/>
        </w:rPr>
        <w:t>.</w:t>
      </w:r>
    </w:p>
    <w:p w:rsidR="00A97D18" w:rsidRPr="00B8205C" w:rsidRDefault="00A97D18" w:rsidP="00A97D18">
      <w:pPr>
        <w:pStyle w:val="Subseccin"/>
        <w:tabs>
          <w:tab w:val="left" w:pos="1701"/>
          <w:tab w:val="left" w:pos="1985"/>
          <w:tab w:val="left" w:pos="3119"/>
          <w:tab w:val="left" w:pos="3402"/>
        </w:tabs>
        <w:ind w:left="3545" w:hanging="3540"/>
        <w:rPr>
          <w:rStyle w:val="Carcterdefechadesubseccin1"/>
          <w:b w:val="0"/>
          <w:color w:val="404040" w:themeColor="text1" w:themeTint="BF"/>
          <w:lang w:val="en-US"/>
        </w:rPr>
      </w:pPr>
    </w:p>
    <w:p w:rsidR="00A97D18" w:rsidRPr="00EC3A18" w:rsidRDefault="00A97D18" w:rsidP="00A97D18">
      <w:pPr>
        <w:pStyle w:val="Subseccin"/>
        <w:tabs>
          <w:tab w:val="left" w:pos="1701"/>
          <w:tab w:val="left" w:pos="1985"/>
          <w:tab w:val="left" w:pos="3119"/>
          <w:tab w:val="left" w:pos="3402"/>
        </w:tabs>
        <w:ind w:left="3545" w:hanging="3540"/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Cristian Paine</w:t>
      </w:r>
      <w:r w:rsidRPr="00EC3A18">
        <w:rPr>
          <w:rStyle w:val="Carcterdefechadesubseccin1"/>
          <w:color w:val="404040" w:themeColor="text1" w:themeTint="BF"/>
        </w:rPr>
        <w:t xml:space="preserve"> </w:t>
      </w:r>
      <w:r>
        <w:rPr>
          <w:rStyle w:val="Carcterdefechadesubseccin1"/>
          <w:color w:val="404040" w:themeColor="text1" w:themeTint="BF"/>
        </w:rPr>
        <w:t>Briones</w:t>
      </w:r>
      <w:r w:rsidRPr="00EC3A18">
        <w:rPr>
          <w:rStyle w:val="Carcterdefechadesubseccin1"/>
          <w:color w:val="404040" w:themeColor="text1" w:themeTint="BF"/>
        </w:rPr>
        <w:tab/>
      </w:r>
      <w:r>
        <w:rPr>
          <w:rStyle w:val="Carcterdefechadesubseccin1"/>
          <w:color w:val="404040" w:themeColor="text1" w:themeTint="BF"/>
        </w:rPr>
        <w:t>:</w:t>
      </w:r>
      <w:r w:rsidRPr="00EC3A18">
        <w:rPr>
          <w:rStyle w:val="Carcterdefechadesubseccin1"/>
          <w:color w:val="404040" w:themeColor="text1" w:themeTint="BF"/>
        </w:rPr>
        <w:tab/>
      </w:r>
      <w:r>
        <w:rPr>
          <w:rStyle w:val="Carcterdefechadesubseccin1"/>
          <w:color w:val="404040" w:themeColor="text1" w:themeTint="BF"/>
        </w:rPr>
        <w:t>Jefe de Proyectos</w:t>
      </w:r>
      <w:r w:rsidRPr="00EC3A18">
        <w:rPr>
          <w:rStyle w:val="Carcterdefechadesubseccin1"/>
          <w:color w:val="404040" w:themeColor="text1" w:themeTint="BF"/>
        </w:rPr>
        <w:t>.</w:t>
      </w:r>
    </w:p>
    <w:p w:rsidR="00A97D18" w:rsidRPr="00740B8D" w:rsidRDefault="00A97D18" w:rsidP="00A97D18">
      <w:pPr>
        <w:pStyle w:val="Subseccin"/>
        <w:tabs>
          <w:tab w:val="left" w:pos="1701"/>
          <w:tab w:val="left" w:pos="1985"/>
          <w:tab w:val="left" w:pos="3402"/>
        </w:tabs>
        <w:rPr>
          <w:b w:val="0"/>
          <w:color w:val="auto"/>
          <w:lang w:val="en-US"/>
        </w:rPr>
      </w:pPr>
      <w:r>
        <w:rPr>
          <w:color w:val="69230B" w:themeColor="accent1" w:themeShade="80"/>
        </w:rPr>
        <w:tab/>
      </w:r>
      <w:r>
        <w:rPr>
          <w:color w:val="69230B" w:themeColor="accent1" w:themeShade="80"/>
        </w:rPr>
        <w:tab/>
      </w:r>
      <w:r>
        <w:rPr>
          <w:color w:val="69230B" w:themeColor="accent1" w:themeShade="80"/>
        </w:rPr>
        <w:tab/>
      </w:r>
      <w:proofErr w:type="spellStart"/>
      <w:proofErr w:type="gramStart"/>
      <w:r w:rsidRPr="00740B8D">
        <w:rPr>
          <w:b w:val="0"/>
          <w:color w:val="auto"/>
          <w:lang w:val="en-US"/>
        </w:rPr>
        <w:t>Sanef</w:t>
      </w:r>
      <w:proofErr w:type="spellEnd"/>
      <w:r w:rsidRPr="00740B8D">
        <w:rPr>
          <w:b w:val="0"/>
          <w:color w:val="auto"/>
          <w:lang w:val="en-US"/>
        </w:rPr>
        <w:t xml:space="preserve"> ITS Technologies Chile.</w:t>
      </w:r>
      <w:proofErr w:type="gramEnd"/>
    </w:p>
    <w:p w:rsidR="00A97D18" w:rsidRPr="00740B8D" w:rsidRDefault="00A97D18" w:rsidP="00A97D18">
      <w:pPr>
        <w:pStyle w:val="Subseccin"/>
        <w:tabs>
          <w:tab w:val="left" w:pos="1701"/>
          <w:tab w:val="left" w:pos="1985"/>
          <w:tab w:val="left" w:pos="3402"/>
        </w:tabs>
        <w:rPr>
          <w:b w:val="0"/>
          <w:color w:val="auto"/>
          <w:lang w:val="en-US"/>
        </w:rPr>
      </w:pPr>
      <w:r w:rsidRPr="00740B8D">
        <w:rPr>
          <w:b w:val="0"/>
          <w:color w:val="auto"/>
          <w:lang w:val="en-US"/>
        </w:rPr>
        <w:tab/>
      </w:r>
      <w:r w:rsidRPr="00740B8D">
        <w:rPr>
          <w:b w:val="0"/>
          <w:color w:val="auto"/>
          <w:lang w:val="en-US"/>
        </w:rPr>
        <w:tab/>
      </w:r>
      <w:r w:rsidRPr="00740B8D">
        <w:rPr>
          <w:b w:val="0"/>
          <w:color w:val="auto"/>
          <w:lang w:val="en-US"/>
        </w:rPr>
        <w:tab/>
        <w:t>26569417.</w:t>
      </w:r>
    </w:p>
    <w:p w:rsidR="00A97D18" w:rsidRPr="00740B8D" w:rsidRDefault="00B8205C" w:rsidP="00A97D18">
      <w:pPr>
        <w:pStyle w:val="Subseccin"/>
        <w:tabs>
          <w:tab w:val="left" w:pos="1701"/>
          <w:tab w:val="left" w:pos="1985"/>
          <w:tab w:val="left" w:pos="3402"/>
        </w:tabs>
        <w:rPr>
          <w:b w:val="0"/>
          <w:color w:val="auto"/>
          <w:lang w:val="en-US"/>
        </w:rPr>
      </w:pPr>
      <w:r>
        <w:rPr>
          <w:b w:val="0"/>
          <w:color w:val="auto"/>
          <w:lang w:val="en-US"/>
        </w:rPr>
        <w:tab/>
      </w:r>
      <w:r>
        <w:rPr>
          <w:b w:val="0"/>
          <w:color w:val="auto"/>
          <w:lang w:val="en-US"/>
        </w:rPr>
        <w:tab/>
      </w:r>
      <w:r>
        <w:rPr>
          <w:b w:val="0"/>
          <w:color w:val="auto"/>
          <w:lang w:val="en-US"/>
        </w:rPr>
        <w:tab/>
        <w:t>cristian</w:t>
      </w:r>
      <w:r w:rsidR="00A97D18" w:rsidRPr="00740B8D">
        <w:rPr>
          <w:b w:val="0"/>
          <w:color w:val="auto"/>
          <w:lang w:val="en-US"/>
        </w:rPr>
        <w:t>.</w:t>
      </w:r>
      <w:r>
        <w:rPr>
          <w:b w:val="0"/>
          <w:color w:val="auto"/>
          <w:lang w:val="en-US"/>
        </w:rPr>
        <w:t>paine</w:t>
      </w:r>
      <w:r w:rsidR="00A97D18" w:rsidRPr="00740B8D">
        <w:rPr>
          <w:b w:val="0"/>
          <w:color w:val="auto"/>
          <w:lang w:val="en-US"/>
        </w:rPr>
        <w:t>@sanef-its.cl.</w:t>
      </w:r>
    </w:p>
    <w:p w:rsidR="00D7643C" w:rsidRPr="00740B8D" w:rsidRDefault="00586C77" w:rsidP="00740B8D">
      <w:pPr>
        <w:pStyle w:val="Subseccin"/>
        <w:tabs>
          <w:tab w:val="left" w:pos="1701"/>
          <w:tab w:val="left" w:pos="1985"/>
          <w:tab w:val="left" w:pos="3402"/>
        </w:tabs>
        <w:rPr>
          <w:lang w:val="en-US"/>
        </w:rPr>
      </w:pPr>
      <w:r w:rsidRPr="00740B8D">
        <w:rPr>
          <w:lang w:val="en-US"/>
        </w:rPr>
        <w:tab/>
      </w:r>
      <w:r w:rsidRPr="00740B8D">
        <w:rPr>
          <w:lang w:val="en-US"/>
        </w:rPr>
        <w:tab/>
      </w:r>
      <w:r w:rsidRPr="00740B8D">
        <w:rPr>
          <w:lang w:val="en-US"/>
        </w:rPr>
        <w:tab/>
      </w:r>
      <w:r w:rsidRPr="00740B8D">
        <w:rPr>
          <w:lang w:val="en-US"/>
        </w:rPr>
        <w:tab/>
      </w:r>
      <w:r w:rsidRPr="00740B8D">
        <w:rPr>
          <w:lang w:val="en-US"/>
        </w:rPr>
        <w:tab/>
      </w:r>
    </w:p>
    <w:p w:rsidR="00B8205C" w:rsidRPr="00EC3A18" w:rsidRDefault="00B8205C" w:rsidP="00B8205C">
      <w:pPr>
        <w:pStyle w:val="Subseccin"/>
        <w:tabs>
          <w:tab w:val="left" w:pos="1701"/>
          <w:tab w:val="left" w:pos="1985"/>
          <w:tab w:val="left" w:pos="3119"/>
          <w:tab w:val="left" w:pos="3402"/>
        </w:tabs>
        <w:rPr>
          <w:rStyle w:val="Carcterdefechadesubseccin1"/>
          <w:color w:val="404040" w:themeColor="text1" w:themeTint="BF"/>
        </w:rPr>
      </w:pPr>
      <w:r>
        <w:rPr>
          <w:rStyle w:val="Carcterdefechadesubseccin1"/>
          <w:color w:val="404040" w:themeColor="text1" w:themeTint="BF"/>
        </w:rPr>
        <w:t>Rodrigo Ojeda Díaz</w:t>
      </w:r>
      <w:r>
        <w:rPr>
          <w:rStyle w:val="Carcterdefechadesubseccin1"/>
          <w:color w:val="404040" w:themeColor="text1" w:themeTint="BF"/>
        </w:rPr>
        <w:tab/>
        <w:t>:</w:t>
      </w:r>
      <w:r>
        <w:rPr>
          <w:rStyle w:val="Carcterdefechadesubseccin1"/>
          <w:color w:val="404040" w:themeColor="text1" w:themeTint="BF"/>
        </w:rPr>
        <w:tab/>
        <w:t>Jefe de Operación de Sistemas</w:t>
      </w:r>
      <w:r w:rsidRPr="00EC3A18">
        <w:rPr>
          <w:rStyle w:val="Carcterdefechadesubseccin1"/>
          <w:color w:val="404040" w:themeColor="text1" w:themeTint="BF"/>
        </w:rPr>
        <w:t>.</w:t>
      </w:r>
    </w:p>
    <w:p w:rsidR="00B8205C" w:rsidRPr="00955901" w:rsidRDefault="00B8205C" w:rsidP="00B8205C">
      <w:pPr>
        <w:pStyle w:val="Subseccin"/>
        <w:tabs>
          <w:tab w:val="left" w:pos="1701"/>
          <w:tab w:val="left" w:pos="1985"/>
          <w:tab w:val="left" w:pos="3402"/>
        </w:tabs>
        <w:rPr>
          <w:b w:val="0"/>
          <w:color w:val="auto"/>
        </w:rPr>
      </w:pPr>
      <w:r>
        <w:rPr>
          <w:rStyle w:val="Carcterdefechadesubseccin1"/>
        </w:rPr>
        <w:tab/>
      </w:r>
      <w:r>
        <w:rPr>
          <w:rStyle w:val="Carcterdefechadesubseccin1"/>
        </w:rPr>
        <w:tab/>
      </w:r>
      <w:r>
        <w:rPr>
          <w:rStyle w:val="Carcterdefechadesubseccin1"/>
        </w:rPr>
        <w:tab/>
      </w:r>
      <w:r>
        <w:rPr>
          <w:b w:val="0"/>
          <w:color w:val="auto"/>
        </w:rPr>
        <w:t>Consorcio</w:t>
      </w:r>
      <w:r w:rsidRPr="00955901">
        <w:rPr>
          <w:b w:val="0"/>
          <w:color w:val="auto"/>
        </w:rPr>
        <w:t>.</w:t>
      </w:r>
    </w:p>
    <w:p w:rsidR="00B8205C" w:rsidRDefault="00B8205C" w:rsidP="00B8205C">
      <w:pPr>
        <w:pStyle w:val="Subseccin"/>
        <w:tabs>
          <w:tab w:val="left" w:pos="1701"/>
          <w:tab w:val="left" w:pos="1985"/>
          <w:tab w:val="left" w:pos="3402"/>
        </w:tabs>
        <w:rPr>
          <w:b w:val="0"/>
          <w:color w:val="auto"/>
        </w:rPr>
      </w:pPr>
      <w:r w:rsidRPr="00955901">
        <w:rPr>
          <w:b w:val="0"/>
          <w:color w:val="auto"/>
        </w:rPr>
        <w:tab/>
      </w:r>
      <w:r w:rsidRPr="00955901">
        <w:rPr>
          <w:b w:val="0"/>
          <w:color w:val="auto"/>
        </w:rPr>
        <w:tab/>
      </w:r>
      <w:r w:rsidRPr="00955901">
        <w:rPr>
          <w:b w:val="0"/>
          <w:color w:val="auto"/>
        </w:rPr>
        <w:tab/>
      </w:r>
      <w:r>
        <w:rPr>
          <w:b w:val="0"/>
          <w:color w:val="auto"/>
        </w:rPr>
        <w:t>24492202</w:t>
      </w:r>
      <w:r w:rsidRPr="00955901">
        <w:rPr>
          <w:b w:val="0"/>
          <w:color w:val="auto"/>
        </w:rPr>
        <w:t>.</w:t>
      </w:r>
    </w:p>
    <w:p w:rsidR="00B8205C" w:rsidRDefault="00B8205C" w:rsidP="00B8205C">
      <w:pPr>
        <w:pStyle w:val="Subseccin"/>
        <w:tabs>
          <w:tab w:val="left" w:pos="1701"/>
          <w:tab w:val="left" w:pos="1985"/>
          <w:tab w:val="left" w:pos="3402"/>
        </w:tabs>
        <w:rPr>
          <w:b w:val="0"/>
          <w:color w:val="auto"/>
        </w:rPr>
      </w:pP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  <w:t>rodrigo.ojeda@consorcio.cl</w:t>
      </w:r>
      <w:r w:rsidRPr="00955901">
        <w:rPr>
          <w:b w:val="0"/>
          <w:color w:val="auto"/>
        </w:rPr>
        <w:t>.</w:t>
      </w:r>
    </w:p>
    <w:p w:rsidR="00B8205C" w:rsidRPr="00955901" w:rsidRDefault="00B8205C" w:rsidP="00B8205C">
      <w:pPr>
        <w:pStyle w:val="Subseccin"/>
        <w:tabs>
          <w:tab w:val="left" w:pos="1701"/>
          <w:tab w:val="left" w:pos="1985"/>
          <w:tab w:val="left" w:pos="3402"/>
        </w:tabs>
        <w:rPr>
          <w:b w:val="0"/>
          <w:color w:val="auto"/>
        </w:rPr>
      </w:pPr>
      <w:r>
        <w:tab/>
      </w:r>
      <w:r>
        <w:tab/>
      </w:r>
      <w:r>
        <w:tab/>
      </w:r>
      <w:r>
        <w:tab/>
      </w:r>
      <w:r>
        <w:tab/>
      </w:r>
    </w:p>
    <w:p w:rsidR="00D7769E" w:rsidRPr="00EC3A18" w:rsidRDefault="00D7769E" w:rsidP="00A5004E">
      <w:pPr>
        <w:pStyle w:val="Subseccin"/>
        <w:tabs>
          <w:tab w:val="left" w:pos="1701"/>
          <w:tab w:val="left" w:pos="1985"/>
          <w:tab w:val="left" w:pos="3119"/>
          <w:tab w:val="left" w:pos="3402"/>
        </w:tabs>
        <w:ind w:left="3545" w:hanging="3540"/>
        <w:rPr>
          <w:rStyle w:val="Carcterdefechadesubseccin1"/>
          <w:color w:val="404040" w:themeColor="text1" w:themeTint="BF"/>
        </w:rPr>
      </w:pPr>
      <w:r w:rsidRPr="00EC3A18">
        <w:rPr>
          <w:rStyle w:val="Carcterdefechadesubseccin1"/>
          <w:color w:val="404040" w:themeColor="text1" w:themeTint="BF"/>
        </w:rPr>
        <w:t>Carmen Gloria González</w:t>
      </w:r>
      <w:r w:rsidRPr="00EC3A18">
        <w:rPr>
          <w:rStyle w:val="Carcterdefechadesubseccin1"/>
          <w:color w:val="404040" w:themeColor="text1" w:themeTint="BF"/>
        </w:rPr>
        <w:tab/>
      </w:r>
      <w:r w:rsidR="00A5004E">
        <w:rPr>
          <w:rStyle w:val="Carcterdefechadesubseccin1"/>
          <w:color w:val="404040" w:themeColor="text1" w:themeTint="BF"/>
        </w:rPr>
        <w:t>:</w:t>
      </w:r>
      <w:r w:rsidR="00A5004E">
        <w:rPr>
          <w:rStyle w:val="Carcterdefechadesubseccin1"/>
          <w:color w:val="404040" w:themeColor="text1" w:themeTint="BF"/>
        </w:rPr>
        <w:tab/>
      </w:r>
      <w:r w:rsidRPr="00EC3A18">
        <w:rPr>
          <w:rStyle w:val="Carcterdefechadesubseccin1"/>
          <w:color w:val="404040" w:themeColor="text1" w:themeTint="BF"/>
        </w:rPr>
        <w:t>Directora de Carreras Ingeniería.</w:t>
      </w:r>
    </w:p>
    <w:p w:rsidR="00D7769E" w:rsidRPr="00955901" w:rsidRDefault="00A5004E" w:rsidP="00A5004E">
      <w:pPr>
        <w:pStyle w:val="Subseccin"/>
        <w:tabs>
          <w:tab w:val="left" w:pos="1701"/>
          <w:tab w:val="left" w:pos="1985"/>
          <w:tab w:val="left" w:pos="3402"/>
        </w:tabs>
        <w:rPr>
          <w:b w:val="0"/>
          <w:color w:val="auto"/>
        </w:rPr>
      </w:pPr>
      <w:r>
        <w:rPr>
          <w:rStyle w:val="Carcterdefechadesubseccin1"/>
        </w:rPr>
        <w:tab/>
      </w:r>
      <w:r>
        <w:rPr>
          <w:rStyle w:val="Carcterdefechadesubseccin1"/>
        </w:rPr>
        <w:tab/>
      </w:r>
      <w:r>
        <w:rPr>
          <w:rStyle w:val="Carcterdefechadesubseccin1"/>
        </w:rPr>
        <w:tab/>
      </w:r>
      <w:r w:rsidR="00D7769E" w:rsidRPr="00955901">
        <w:rPr>
          <w:b w:val="0"/>
          <w:color w:val="auto"/>
        </w:rPr>
        <w:t>Universidad De Las Américas.</w:t>
      </w:r>
    </w:p>
    <w:p w:rsidR="00366BF9" w:rsidRPr="00955901" w:rsidRDefault="00A5004E" w:rsidP="00A5004E">
      <w:pPr>
        <w:pStyle w:val="Subseccin"/>
        <w:tabs>
          <w:tab w:val="left" w:pos="1701"/>
          <w:tab w:val="left" w:pos="1985"/>
          <w:tab w:val="left" w:pos="3402"/>
        </w:tabs>
        <w:rPr>
          <w:b w:val="0"/>
          <w:color w:val="auto"/>
        </w:rPr>
      </w:pPr>
      <w:r w:rsidRPr="00955901">
        <w:rPr>
          <w:b w:val="0"/>
          <w:color w:val="auto"/>
        </w:rPr>
        <w:tab/>
      </w:r>
      <w:r w:rsidRPr="00955901">
        <w:rPr>
          <w:b w:val="0"/>
          <w:color w:val="auto"/>
        </w:rPr>
        <w:tab/>
      </w:r>
      <w:r w:rsidRPr="00955901">
        <w:rPr>
          <w:b w:val="0"/>
          <w:color w:val="auto"/>
        </w:rPr>
        <w:tab/>
      </w:r>
      <w:r w:rsidR="00D7769E" w:rsidRPr="00955901">
        <w:rPr>
          <w:b w:val="0"/>
          <w:color w:val="auto"/>
        </w:rPr>
        <w:t>2</w:t>
      </w:r>
      <w:r w:rsidR="00A65E68">
        <w:rPr>
          <w:b w:val="0"/>
          <w:color w:val="auto"/>
        </w:rPr>
        <w:t>2</w:t>
      </w:r>
      <w:r w:rsidR="00D7769E" w:rsidRPr="00955901">
        <w:rPr>
          <w:b w:val="0"/>
          <w:color w:val="auto"/>
        </w:rPr>
        <w:t>531720</w:t>
      </w:r>
      <w:r w:rsidR="00691CC4" w:rsidRPr="00955901">
        <w:rPr>
          <w:b w:val="0"/>
          <w:color w:val="auto"/>
        </w:rPr>
        <w:t>.</w:t>
      </w:r>
    </w:p>
    <w:p w:rsidR="00F529F1" w:rsidRPr="00F529F1" w:rsidRDefault="00F529F1" w:rsidP="00F529F1">
      <w:pPr>
        <w:pStyle w:val="Subseccin"/>
        <w:tabs>
          <w:tab w:val="left" w:pos="1701"/>
          <w:tab w:val="left" w:pos="1985"/>
          <w:tab w:val="left" w:pos="3402"/>
        </w:tabs>
        <w:rPr>
          <w:b w:val="0"/>
          <w:color w:val="auto"/>
        </w:rPr>
      </w:pPr>
    </w:p>
    <w:p w:rsidR="00235F38" w:rsidRPr="007C515B" w:rsidRDefault="00E911E4" w:rsidP="007C515B">
      <w:pPr>
        <w:pStyle w:val="Seccin"/>
        <w:tabs>
          <w:tab w:val="left" w:pos="1701"/>
          <w:tab w:val="left" w:pos="1985"/>
        </w:tabs>
        <w:rPr>
          <w:rStyle w:val="Carcterdefechadesubseccin1"/>
          <w:color w:val="002060"/>
          <w:spacing w:val="0"/>
          <w:sz w:val="28"/>
          <w:szCs w:val="28"/>
        </w:rPr>
      </w:pPr>
      <w:r>
        <w:rPr>
          <w:color w:val="002060"/>
          <w:lang w:val="es-MX"/>
        </w:rPr>
        <w:t>Pretens</w:t>
      </w:r>
      <w:r w:rsidR="00235F38">
        <w:rPr>
          <w:color w:val="002060"/>
          <w:lang w:val="es-MX"/>
        </w:rPr>
        <w:t>iones de Re</w:t>
      </w:r>
      <w:r w:rsidR="007C515B">
        <w:rPr>
          <w:color w:val="002060"/>
          <w:lang w:val="es-MX"/>
        </w:rPr>
        <w:t xml:space="preserve">nta.            </w:t>
      </w:r>
    </w:p>
    <w:p w:rsidR="00C64DD0" w:rsidRPr="00837951" w:rsidRDefault="00C64DD0" w:rsidP="00D502FB">
      <w:pPr>
        <w:pStyle w:val="Subseccin"/>
        <w:tabs>
          <w:tab w:val="left" w:pos="1701"/>
          <w:tab w:val="left" w:pos="1985"/>
        </w:tabs>
        <w:rPr>
          <w:color w:val="595959" w:themeColor="text1" w:themeTint="A6"/>
        </w:rPr>
      </w:pPr>
    </w:p>
    <w:p w:rsidR="00235F38" w:rsidRPr="00837951" w:rsidRDefault="00C64DD0" w:rsidP="00691CC4">
      <w:pPr>
        <w:tabs>
          <w:tab w:val="left" w:pos="2160"/>
          <w:tab w:val="left" w:pos="2340"/>
        </w:tabs>
        <w:rPr>
          <w:rFonts w:asciiTheme="majorHAnsi" w:eastAsiaTheme="majorEastAsia" w:hAnsiTheme="majorHAnsi" w:cstheme="majorBidi"/>
          <w:b/>
          <w:bCs/>
          <w:color w:val="595959" w:themeColor="text1" w:themeTint="A6"/>
          <w:spacing w:val="20"/>
          <w:sz w:val="24"/>
          <w:szCs w:val="24"/>
        </w:rPr>
      </w:pPr>
      <w:r w:rsidRPr="00837951">
        <w:rPr>
          <w:rFonts w:asciiTheme="majorHAnsi" w:eastAsiaTheme="majorEastAsia" w:hAnsiTheme="majorHAnsi" w:cstheme="majorBidi"/>
          <w:b/>
          <w:bCs/>
          <w:color w:val="595959" w:themeColor="text1" w:themeTint="A6"/>
          <w:spacing w:val="20"/>
          <w:sz w:val="24"/>
          <w:szCs w:val="24"/>
        </w:rPr>
        <w:t>$</w:t>
      </w:r>
      <w:r w:rsidR="00D358DC" w:rsidRPr="00837951">
        <w:rPr>
          <w:rFonts w:asciiTheme="majorHAnsi" w:eastAsiaTheme="majorEastAsia" w:hAnsiTheme="majorHAnsi" w:cstheme="majorBidi"/>
          <w:b/>
          <w:bCs/>
          <w:color w:val="595959" w:themeColor="text1" w:themeTint="A6"/>
          <w:spacing w:val="20"/>
          <w:sz w:val="24"/>
          <w:szCs w:val="24"/>
        </w:rPr>
        <w:t>1</w:t>
      </w:r>
      <w:r w:rsidR="001F189B" w:rsidRPr="00837951">
        <w:rPr>
          <w:rFonts w:asciiTheme="majorHAnsi" w:eastAsiaTheme="majorEastAsia" w:hAnsiTheme="majorHAnsi" w:cstheme="majorBidi"/>
          <w:b/>
          <w:bCs/>
          <w:color w:val="595959" w:themeColor="text1" w:themeTint="A6"/>
          <w:spacing w:val="20"/>
          <w:sz w:val="24"/>
          <w:szCs w:val="24"/>
        </w:rPr>
        <w:t>.</w:t>
      </w:r>
      <w:r w:rsidR="00D418F5">
        <w:rPr>
          <w:rFonts w:asciiTheme="majorHAnsi" w:eastAsiaTheme="majorEastAsia" w:hAnsiTheme="majorHAnsi" w:cstheme="majorBidi"/>
          <w:b/>
          <w:bCs/>
          <w:color w:val="595959" w:themeColor="text1" w:themeTint="A6"/>
          <w:spacing w:val="20"/>
          <w:sz w:val="24"/>
          <w:szCs w:val="24"/>
        </w:rPr>
        <w:t>5</w:t>
      </w:r>
      <w:r w:rsidRPr="00837951">
        <w:rPr>
          <w:rFonts w:asciiTheme="majorHAnsi" w:eastAsiaTheme="majorEastAsia" w:hAnsiTheme="majorHAnsi" w:cstheme="majorBidi"/>
          <w:b/>
          <w:bCs/>
          <w:color w:val="595959" w:themeColor="text1" w:themeTint="A6"/>
          <w:spacing w:val="20"/>
          <w:sz w:val="24"/>
          <w:szCs w:val="24"/>
        </w:rPr>
        <w:t>00.000   lí</w:t>
      </w:r>
      <w:r w:rsidR="007C515B" w:rsidRPr="00837951">
        <w:rPr>
          <w:rFonts w:asciiTheme="majorHAnsi" w:eastAsiaTheme="majorEastAsia" w:hAnsiTheme="majorHAnsi" w:cstheme="majorBidi"/>
          <w:b/>
          <w:bCs/>
          <w:color w:val="595959" w:themeColor="text1" w:themeTint="A6"/>
          <w:spacing w:val="20"/>
          <w:sz w:val="24"/>
          <w:szCs w:val="24"/>
        </w:rPr>
        <w:t>quidos mensuales</w:t>
      </w:r>
      <w:r w:rsidR="008A7C2E" w:rsidRPr="00837951">
        <w:rPr>
          <w:rFonts w:asciiTheme="majorHAnsi" w:eastAsiaTheme="majorEastAsia" w:hAnsiTheme="majorHAnsi" w:cstheme="majorBidi"/>
          <w:b/>
          <w:bCs/>
          <w:color w:val="595959" w:themeColor="text1" w:themeTint="A6"/>
          <w:spacing w:val="20"/>
          <w:sz w:val="24"/>
          <w:szCs w:val="24"/>
        </w:rPr>
        <w:t>.</w:t>
      </w:r>
    </w:p>
    <w:sectPr w:rsidR="00235F38" w:rsidRPr="00837951" w:rsidSect="00947E8A">
      <w:footerReference w:type="even" r:id="rId13"/>
      <w:footerReference w:type="default" r:id="rId14"/>
      <w:footerReference w:type="first" r:id="rId15"/>
      <w:pgSz w:w="12240" w:h="15840" w:code="1"/>
      <w:pgMar w:top="1418" w:right="1275" w:bottom="1418" w:left="1276" w:header="709" w:footer="709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BEB" w:rsidRDefault="00274BEB">
      <w:r>
        <w:separator/>
      </w:r>
    </w:p>
    <w:p w:rsidR="00274BEB" w:rsidRDefault="00274BEB"/>
    <w:p w:rsidR="00274BEB" w:rsidRDefault="00274BEB"/>
    <w:p w:rsidR="00274BEB" w:rsidRDefault="00274BEB"/>
    <w:p w:rsidR="00274BEB" w:rsidRDefault="00274BEB"/>
    <w:p w:rsidR="00274BEB" w:rsidRDefault="00274BEB"/>
    <w:p w:rsidR="00274BEB" w:rsidRDefault="00274BEB"/>
    <w:p w:rsidR="00274BEB" w:rsidRDefault="00274BEB"/>
    <w:p w:rsidR="00274BEB" w:rsidRDefault="00274BEB"/>
  </w:endnote>
  <w:endnote w:type="continuationSeparator" w:id="0">
    <w:p w:rsidR="00274BEB" w:rsidRDefault="00274BEB">
      <w:r>
        <w:continuationSeparator/>
      </w:r>
    </w:p>
    <w:p w:rsidR="00274BEB" w:rsidRDefault="00274BEB"/>
    <w:p w:rsidR="00274BEB" w:rsidRDefault="00274BEB"/>
    <w:p w:rsidR="00274BEB" w:rsidRDefault="00274BEB"/>
    <w:p w:rsidR="00274BEB" w:rsidRDefault="00274BEB"/>
    <w:p w:rsidR="00274BEB" w:rsidRDefault="00274BEB"/>
    <w:p w:rsidR="00274BEB" w:rsidRDefault="00274BEB"/>
    <w:p w:rsidR="00274BEB" w:rsidRDefault="00274BEB"/>
    <w:p w:rsidR="00274BEB" w:rsidRDefault="00274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FD" w:rsidRDefault="00274BEB">
    <w:pPr>
      <w:pStyle w:val="Piedepgina"/>
    </w:pPr>
    <w:r>
      <w:rPr>
        <w:noProof/>
        <w:lang w:val="es-CL" w:eastAsia="es-CL"/>
      </w:rPr>
      <w:pict>
        <v:rect id="Rectangle 17" o:spid="_x0000_s2056" style="position:absolute;margin-left:0;margin-top:0;width:51.9pt;height:9in;z-index:251672576;visibility:visible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" o:allowincell="f" filled="f" stroked="f">
          <v:textbox style="layout-flow:vertical;mso-layout-flow-alt:bottom-to-top" inset="3.6pt,,14.4pt,7.2pt">
            <w:txbxContent>
              <w:sdt>
                <w:sdtPr>
                  <w:id w:val="805325498"/>
                  <w:placeholder>
                    <w:docPart w:val="B08CC97F1B5D4F0EAD2C884B932FD196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EndPr/>
                <w:sdtContent>
                  <w:p w:rsidR="00F72DFD" w:rsidRDefault="000C52D0">
                    <w:pPr>
                      <w:pStyle w:val="Textogris"/>
                    </w:pPr>
                    <w:r>
                      <w:rPr>
                        <w:lang w:val="es-CL"/>
                      </w:rPr>
                      <w:t>Mauricio Contreras Sepúlveda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lang w:val="es-CL" w:eastAsia="es-CL"/>
      </w:rPr>
      <w:pict>
        <v:roundrect id="AutoShape 16" o:spid="_x0000_s2055" style="position:absolute;margin-left:0;margin-top:0;width:562.05pt;height:743.45pt;z-index:251671552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ZACqrK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<w10:wrap anchorx="page" anchory="page"/>
        </v:roundrect>
      </w:pict>
    </w:r>
    <w:r>
      <w:rPr>
        <w:noProof/>
        <w:lang w:val="es-CL" w:eastAsia="es-CL"/>
      </w:rPr>
      <w:pict>
        <v:oval id="Oval 15" o:spid="_x0000_s2054" style="position:absolute;margin-left:0;margin-top:0;width:41pt;height:41pt;z-index:251670528;visibility:visible;mso-position-horizontal:left;mso-position-horizontal-relative:right-margin-area;mso-position-vertical:top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CixNvZjgIAACsFAAAOAAAAAAAAAAAAAAAAAC4CAABkcnMvZTJvRG9jLnhtbFBLAQItABQABgAI&#10;AAAAIQAD9wbc2AAAAAMBAAAPAAAAAAAAAAAAAAAAAOgEAABkcnMvZG93bnJldi54bWxQSwUGAAAA&#10;AAQABADzAAAA7QUAAAAA&#10;" o:allowincell="f" fillcolor="#d34817 [3204]" stroked="f">
          <v:textbox inset="0,0,0,0">
            <w:txbxContent>
              <w:p w:rsidR="00F72DFD" w:rsidRDefault="003A4790">
                <w:pPr>
                  <w:pStyle w:val="Sinespaciado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>
                  <w:fldChar w:fldCharType="begin"/>
                </w:r>
                <w:r w:rsidR="00012F37">
                  <w:instrText xml:space="preserve"> PAGE  \* Arabic  \* MERGEFORMAT </w:instrText>
                </w:r>
                <w:r>
                  <w:fldChar w:fldCharType="separate"/>
                </w:r>
                <w:r w:rsidR="007F52B5">
                  <w:rPr>
                    <w:noProof/>
                    <w:color w:val="FFFFFF" w:themeColor="background1"/>
                    <w:sz w:val="40"/>
                    <w:szCs w:val="40"/>
                  </w:rPr>
                  <w:t>2</w:t>
                </w:r>
                <w:r>
                  <w:rPr>
                    <w:noProof/>
                    <w:color w:val="FFFFFF" w:themeColor="background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FD" w:rsidRDefault="00274BEB">
    <w:pPr>
      <w:rPr>
        <w:sz w:val="10"/>
        <w:szCs w:val="10"/>
      </w:rPr>
    </w:pPr>
    <w:r>
      <w:rPr>
        <w:noProof/>
        <w:sz w:val="10"/>
        <w:szCs w:val="10"/>
        <w:lang w:val="es-CL" w:eastAsia="es-CL"/>
      </w:rPr>
      <w:pict>
        <v:rect id="Rectangle 20" o:spid="_x0000_s2053" style="position:absolute;margin-left:85.4pt;margin-top:0;width:51.9pt;height:700pt;z-index:251676672;visibility:visible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" o:allowincell="f" filled="f" stroked="f">
          <v:textbox style="layout-flow:vertical;mso-layout-flow-alt:bottom-to-top" inset="14.4pt,,3.6pt,7.2pt">
            <w:txbxContent>
              <w:sdt>
                <w:sdtPr>
                  <w:id w:val="20760667"/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EndPr/>
                <w:sdtContent>
                  <w:p w:rsidR="00F72DFD" w:rsidRDefault="000C52D0">
                    <w:pPr>
                      <w:pStyle w:val="Textogris"/>
                    </w:pPr>
                    <w:r>
                      <w:rPr>
                        <w:lang w:val="es-CL"/>
                      </w:rPr>
                      <w:t>Mauricio Contreras Sepúlveda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  <w:lang w:val="es-CL" w:eastAsia="es-CL"/>
      </w:rPr>
      <w:pict>
        <v:roundrect id="AutoShape 19" o:spid="_x0000_s2052" style="position:absolute;margin-left:0;margin-top:0;width:546.05pt;height:790.45pt;z-index:251675648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" o:allowincell="f" filled="f" fillcolor="black" strokecolor="black [3213]" strokeweight="1pt">
          <w10:wrap anchorx="page" anchory="page"/>
        </v:roundrect>
      </w:pict>
    </w:r>
    <w:r>
      <w:rPr>
        <w:noProof/>
        <w:sz w:val="10"/>
        <w:szCs w:val="10"/>
        <w:lang w:val="es-CL" w:eastAsia="es-CL"/>
      </w:rPr>
      <w:pict>
        <v:oval id="Oval 18" o:spid="_x0000_s2051" style="position:absolute;margin-left:-546.8pt;margin-top:0;width:41pt;height:41pt;z-index:251674624;visibility:visible;mso-position-horizontal:right;mso-position-horizontal-relative:left-margin-area;mso-position-vertical:top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" o:allowincell="f" fillcolor="#443c2b [814]" stroked="f">
          <v:textbox inset="0,0,0,0">
            <w:txbxContent>
              <w:p w:rsidR="00F72DFD" w:rsidRDefault="003A4790">
                <w:pPr>
                  <w:pStyle w:val="Sinespaciado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>
                  <w:fldChar w:fldCharType="begin"/>
                </w:r>
                <w:r w:rsidR="00012F37">
                  <w:instrText xml:space="preserve"> PAGE  \* Arabic  \* MERGEFORMAT </w:instrText>
                </w:r>
                <w:r>
                  <w:fldChar w:fldCharType="separate"/>
                </w:r>
                <w:r w:rsidR="00D418F5" w:rsidRPr="00D418F5">
                  <w:rPr>
                    <w:noProof/>
                    <w:color w:val="FFFFFF" w:themeColor="background1"/>
                    <w:sz w:val="40"/>
                    <w:szCs w:val="40"/>
                  </w:rPr>
                  <w:t>1</w:t>
                </w:r>
                <w:r>
                  <w:rPr>
                    <w:noProof/>
                    <w:color w:val="FFFFFF" w:themeColor="background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  <w:p w:rsidR="00F72DFD" w:rsidRDefault="00F72DFD">
    <w:pPr>
      <w:pStyle w:val="Piedep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FD" w:rsidRDefault="00274BEB">
    <w:pPr>
      <w:pStyle w:val="Piedepgina"/>
    </w:pPr>
    <w:r>
      <w:rPr>
        <w:noProof/>
        <w:lang w:val="es-CL" w:eastAsia="es-CL"/>
      </w:rPr>
      <w:pict>
        <v:oval id="Oval 24" o:spid="_x0000_s2050" style="position:absolute;margin-left:29.1pt;margin-top:.75pt;width:41pt;height:41pt;z-index:251677696;visibility:visible;mso-position-horizontal-relative:left-margin-area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" o:allowincell="f" fillcolor="#443c2b [814]" stroked="f">
          <v:textbox inset="0,0,0,0">
            <w:txbxContent>
              <w:p w:rsidR="00FC7354" w:rsidRDefault="003A4790" w:rsidP="00FC7354">
                <w:pPr>
                  <w:pStyle w:val="Sinespaciado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>
                  <w:fldChar w:fldCharType="begin"/>
                </w:r>
                <w:r w:rsidR="00012F37">
                  <w:instrText xml:space="preserve"> PAGE  \* Arabic  \* MERGEFORMAT </w:instrText>
                </w:r>
                <w:r>
                  <w:fldChar w:fldCharType="separate"/>
                </w:r>
                <w:r w:rsidR="0038251D" w:rsidRPr="0038251D">
                  <w:rPr>
                    <w:noProof/>
                    <w:color w:val="FFFFFF" w:themeColor="background1"/>
                    <w:sz w:val="40"/>
                    <w:szCs w:val="40"/>
                  </w:rPr>
                  <w:t>1</w:t>
                </w:r>
                <w:r>
                  <w:rPr>
                    <w:noProof/>
                    <w:color w:val="FFFFFF" w:themeColor="background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  <w:r>
      <w:rPr>
        <w:noProof/>
        <w:lang w:val="es-CL" w:eastAsia="es-CL"/>
      </w:rPr>
      <w:pict>
        <v:roundrect id="AutoShape 11" o:spid="_x0000_s2049" style="position:absolute;margin-left:0;margin-top:0;width:545.6pt;height:751.35pt;z-index:251668480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" o:allowincell="f" filled="f" fillcolor="black" strokecolor="black [3213]" strokeweight="1pt">
          <w10:wrap anchorx="page" anchory="page"/>
        </v:round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BEB" w:rsidRDefault="00274BEB">
      <w:r>
        <w:separator/>
      </w:r>
    </w:p>
    <w:p w:rsidR="00274BEB" w:rsidRDefault="00274BEB"/>
    <w:p w:rsidR="00274BEB" w:rsidRDefault="00274BEB"/>
    <w:p w:rsidR="00274BEB" w:rsidRDefault="00274BEB"/>
    <w:p w:rsidR="00274BEB" w:rsidRDefault="00274BEB"/>
    <w:p w:rsidR="00274BEB" w:rsidRDefault="00274BEB"/>
    <w:p w:rsidR="00274BEB" w:rsidRDefault="00274BEB"/>
    <w:p w:rsidR="00274BEB" w:rsidRDefault="00274BEB"/>
    <w:p w:rsidR="00274BEB" w:rsidRDefault="00274BEB"/>
  </w:footnote>
  <w:footnote w:type="continuationSeparator" w:id="0">
    <w:p w:rsidR="00274BEB" w:rsidRDefault="00274BEB">
      <w:r>
        <w:continuationSeparator/>
      </w:r>
    </w:p>
    <w:p w:rsidR="00274BEB" w:rsidRDefault="00274BEB"/>
    <w:p w:rsidR="00274BEB" w:rsidRDefault="00274BEB"/>
    <w:p w:rsidR="00274BEB" w:rsidRDefault="00274BEB"/>
    <w:p w:rsidR="00274BEB" w:rsidRDefault="00274BEB"/>
    <w:p w:rsidR="00274BEB" w:rsidRDefault="00274BEB"/>
    <w:p w:rsidR="00274BEB" w:rsidRDefault="00274BEB"/>
    <w:p w:rsidR="00274BEB" w:rsidRDefault="00274BEB"/>
    <w:p w:rsidR="00274BEB" w:rsidRDefault="00274B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proofState w:spelling="clean" w:grammar="clean"/>
  <w:attachedTemplate r:id="rId1"/>
  <w:styleLockQFSet/>
  <w:defaultTabStop w:val="709"/>
  <w:hyphenationZone w:val="4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B66"/>
    <w:rsid w:val="00006046"/>
    <w:rsid w:val="00012F37"/>
    <w:rsid w:val="0004535F"/>
    <w:rsid w:val="0006283C"/>
    <w:rsid w:val="00074ED2"/>
    <w:rsid w:val="000A21B5"/>
    <w:rsid w:val="000B2500"/>
    <w:rsid w:val="000C52D0"/>
    <w:rsid w:val="000D4AA9"/>
    <w:rsid w:val="000E0F76"/>
    <w:rsid w:val="00105506"/>
    <w:rsid w:val="00112BA1"/>
    <w:rsid w:val="001139C4"/>
    <w:rsid w:val="001168A1"/>
    <w:rsid w:val="00117EB2"/>
    <w:rsid w:val="00130499"/>
    <w:rsid w:val="00136094"/>
    <w:rsid w:val="00157317"/>
    <w:rsid w:val="0016587D"/>
    <w:rsid w:val="0016728C"/>
    <w:rsid w:val="00167DA8"/>
    <w:rsid w:val="0017173E"/>
    <w:rsid w:val="0017239D"/>
    <w:rsid w:val="0017589C"/>
    <w:rsid w:val="00185F8F"/>
    <w:rsid w:val="001869A9"/>
    <w:rsid w:val="00190ECD"/>
    <w:rsid w:val="001A10A5"/>
    <w:rsid w:val="001B46CF"/>
    <w:rsid w:val="001B5A4D"/>
    <w:rsid w:val="001C25D0"/>
    <w:rsid w:val="001C34FA"/>
    <w:rsid w:val="001D0D05"/>
    <w:rsid w:val="001D597C"/>
    <w:rsid w:val="001E053B"/>
    <w:rsid w:val="001E77DF"/>
    <w:rsid w:val="001F189B"/>
    <w:rsid w:val="00200077"/>
    <w:rsid w:val="00202AA3"/>
    <w:rsid w:val="002105E1"/>
    <w:rsid w:val="00232512"/>
    <w:rsid w:val="00235F38"/>
    <w:rsid w:val="00241486"/>
    <w:rsid w:val="002427F7"/>
    <w:rsid w:val="0026464B"/>
    <w:rsid w:val="00264681"/>
    <w:rsid w:val="00270C3C"/>
    <w:rsid w:val="00274BEB"/>
    <w:rsid w:val="00287974"/>
    <w:rsid w:val="002B6906"/>
    <w:rsid w:val="002D3A6C"/>
    <w:rsid w:val="002F4996"/>
    <w:rsid w:val="00302461"/>
    <w:rsid w:val="00302CBF"/>
    <w:rsid w:val="00310ABC"/>
    <w:rsid w:val="00312628"/>
    <w:rsid w:val="00312DC9"/>
    <w:rsid w:val="00315C13"/>
    <w:rsid w:val="00317DB0"/>
    <w:rsid w:val="00320C4F"/>
    <w:rsid w:val="003264A6"/>
    <w:rsid w:val="003362F6"/>
    <w:rsid w:val="00345AEE"/>
    <w:rsid w:val="00347260"/>
    <w:rsid w:val="00366BF9"/>
    <w:rsid w:val="003710FC"/>
    <w:rsid w:val="00371AB5"/>
    <w:rsid w:val="00373716"/>
    <w:rsid w:val="0038251D"/>
    <w:rsid w:val="00386A98"/>
    <w:rsid w:val="00386B66"/>
    <w:rsid w:val="00394F3E"/>
    <w:rsid w:val="00396493"/>
    <w:rsid w:val="003A4790"/>
    <w:rsid w:val="003B063F"/>
    <w:rsid w:val="003D0237"/>
    <w:rsid w:val="003D41C1"/>
    <w:rsid w:val="003D69DF"/>
    <w:rsid w:val="003F38A2"/>
    <w:rsid w:val="00406118"/>
    <w:rsid w:val="00410CB9"/>
    <w:rsid w:val="004115AA"/>
    <w:rsid w:val="00422B24"/>
    <w:rsid w:val="00431267"/>
    <w:rsid w:val="0043451A"/>
    <w:rsid w:val="00434A1B"/>
    <w:rsid w:val="004570FB"/>
    <w:rsid w:val="00464444"/>
    <w:rsid w:val="00476BE4"/>
    <w:rsid w:val="004A2C24"/>
    <w:rsid w:val="004A3132"/>
    <w:rsid w:val="004C39C5"/>
    <w:rsid w:val="004D0273"/>
    <w:rsid w:val="004E1581"/>
    <w:rsid w:val="004E483D"/>
    <w:rsid w:val="004E6B69"/>
    <w:rsid w:val="00530E31"/>
    <w:rsid w:val="005474D9"/>
    <w:rsid w:val="00551863"/>
    <w:rsid w:val="00551BF3"/>
    <w:rsid w:val="00571185"/>
    <w:rsid w:val="00576A0B"/>
    <w:rsid w:val="00576A18"/>
    <w:rsid w:val="00586C77"/>
    <w:rsid w:val="0059180C"/>
    <w:rsid w:val="005A199D"/>
    <w:rsid w:val="005B4632"/>
    <w:rsid w:val="005C1254"/>
    <w:rsid w:val="005C2022"/>
    <w:rsid w:val="005F203F"/>
    <w:rsid w:val="005F3359"/>
    <w:rsid w:val="005F33FF"/>
    <w:rsid w:val="005F5B38"/>
    <w:rsid w:val="005F718F"/>
    <w:rsid w:val="00600BF0"/>
    <w:rsid w:val="006031D6"/>
    <w:rsid w:val="00605482"/>
    <w:rsid w:val="00610699"/>
    <w:rsid w:val="006150B7"/>
    <w:rsid w:val="00642279"/>
    <w:rsid w:val="0064594B"/>
    <w:rsid w:val="00665D5C"/>
    <w:rsid w:val="00691CC4"/>
    <w:rsid w:val="00692D6A"/>
    <w:rsid w:val="006B2863"/>
    <w:rsid w:val="006B67C2"/>
    <w:rsid w:val="006B740F"/>
    <w:rsid w:val="006C4783"/>
    <w:rsid w:val="006D0A45"/>
    <w:rsid w:val="006E0BCD"/>
    <w:rsid w:val="006E6EF2"/>
    <w:rsid w:val="00705E64"/>
    <w:rsid w:val="007105E2"/>
    <w:rsid w:val="00711CCB"/>
    <w:rsid w:val="00740B8D"/>
    <w:rsid w:val="0077213D"/>
    <w:rsid w:val="0077531E"/>
    <w:rsid w:val="0078472B"/>
    <w:rsid w:val="007920F5"/>
    <w:rsid w:val="00796D6E"/>
    <w:rsid w:val="007A0D8B"/>
    <w:rsid w:val="007B4749"/>
    <w:rsid w:val="007B758A"/>
    <w:rsid w:val="007C515B"/>
    <w:rsid w:val="007C583A"/>
    <w:rsid w:val="007D798F"/>
    <w:rsid w:val="007E5259"/>
    <w:rsid w:val="007F3E03"/>
    <w:rsid w:val="007F412A"/>
    <w:rsid w:val="007F52B5"/>
    <w:rsid w:val="00803676"/>
    <w:rsid w:val="00832509"/>
    <w:rsid w:val="00837951"/>
    <w:rsid w:val="008452BE"/>
    <w:rsid w:val="00851D32"/>
    <w:rsid w:val="008702C9"/>
    <w:rsid w:val="00873D01"/>
    <w:rsid w:val="00876709"/>
    <w:rsid w:val="00895A37"/>
    <w:rsid w:val="00897DA1"/>
    <w:rsid w:val="008A0B76"/>
    <w:rsid w:val="008A5135"/>
    <w:rsid w:val="008A7C2E"/>
    <w:rsid w:val="008B4B88"/>
    <w:rsid w:val="008B5EA4"/>
    <w:rsid w:val="008B7673"/>
    <w:rsid w:val="008C0D51"/>
    <w:rsid w:val="008C37D6"/>
    <w:rsid w:val="008C7C35"/>
    <w:rsid w:val="008E293B"/>
    <w:rsid w:val="008E5B0E"/>
    <w:rsid w:val="008E6A91"/>
    <w:rsid w:val="008F0919"/>
    <w:rsid w:val="008F70CB"/>
    <w:rsid w:val="00912C79"/>
    <w:rsid w:val="009158DF"/>
    <w:rsid w:val="00917DFD"/>
    <w:rsid w:val="00933FBB"/>
    <w:rsid w:val="00945214"/>
    <w:rsid w:val="00945B88"/>
    <w:rsid w:val="00947E8A"/>
    <w:rsid w:val="00950EB4"/>
    <w:rsid w:val="00954F98"/>
    <w:rsid w:val="00955901"/>
    <w:rsid w:val="0096745F"/>
    <w:rsid w:val="0098521A"/>
    <w:rsid w:val="00991747"/>
    <w:rsid w:val="009A2275"/>
    <w:rsid w:val="009B4A5F"/>
    <w:rsid w:val="009C32D7"/>
    <w:rsid w:val="009D52E2"/>
    <w:rsid w:val="009E1B0B"/>
    <w:rsid w:val="009F2AEB"/>
    <w:rsid w:val="009F7CB4"/>
    <w:rsid w:val="00A011D0"/>
    <w:rsid w:val="00A133AF"/>
    <w:rsid w:val="00A5004E"/>
    <w:rsid w:val="00A50085"/>
    <w:rsid w:val="00A5118F"/>
    <w:rsid w:val="00A525C0"/>
    <w:rsid w:val="00A56D21"/>
    <w:rsid w:val="00A65E68"/>
    <w:rsid w:val="00A83017"/>
    <w:rsid w:val="00A97D18"/>
    <w:rsid w:val="00AA0FBB"/>
    <w:rsid w:val="00AA79F4"/>
    <w:rsid w:val="00AB10C3"/>
    <w:rsid w:val="00AE4827"/>
    <w:rsid w:val="00AE5833"/>
    <w:rsid w:val="00AF4740"/>
    <w:rsid w:val="00B009DD"/>
    <w:rsid w:val="00B1194B"/>
    <w:rsid w:val="00B159DA"/>
    <w:rsid w:val="00B200F4"/>
    <w:rsid w:val="00B37D73"/>
    <w:rsid w:val="00B427C6"/>
    <w:rsid w:val="00B44351"/>
    <w:rsid w:val="00B6026E"/>
    <w:rsid w:val="00B60DC1"/>
    <w:rsid w:val="00B65404"/>
    <w:rsid w:val="00B67765"/>
    <w:rsid w:val="00B74FDE"/>
    <w:rsid w:val="00B8205C"/>
    <w:rsid w:val="00BA13F0"/>
    <w:rsid w:val="00BA192A"/>
    <w:rsid w:val="00BA2623"/>
    <w:rsid w:val="00BA2653"/>
    <w:rsid w:val="00BA4812"/>
    <w:rsid w:val="00BB164E"/>
    <w:rsid w:val="00BC0CBE"/>
    <w:rsid w:val="00BE0A14"/>
    <w:rsid w:val="00BF58E7"/>
    <w:rsid w:val="00C0230B"/>
    <w:rsid w:val="00C053E1"/>
    <w:rsid w:val="00C221F6"/>
    <w:rsid w:val="00C248E1"/>
    <w:rsid w:val="00C44586"/>
    <w:rsid w:val="00C47541"/>
    <w:rsid w:val="00C55E4C"/>
    <w:rsid w:val="00C62DC5"/>
    <w:rsid w:val="00C64DD0"/>
    <w:rsid w:val="00C67803"/>
    <w:rsid w:val="00C80E64"/>
    <w:rsid w:val="00C81C0E"/>
    <w:rsid w:val="00C82B31"/>
    <w:rsid w:val="00CA632C"/>
    <w:rsid w:val="00CA6A05"/>
    <w:rsid w:val="00CB3BC7"/>
    <w:rsid w:val="00CB5308"/>
    <w:rsid w:val="00CB70B0"/>
    <w:rsid w:val="00CC7E12"/>
    <w:rsid w:val="00CE2B9E"/>
    <w:rsid w:val="00D05D61"/>
    <w:rsid w:val="00D332F3"/>
    <w:rsid w:val="00D358DC"/>
    <w:rsid w:val="00D418F5"/>
    <w:rsid w:val="00D502FB"/>
    <w:rsid w:val="00D51F0F"/>
    <w:rsid w:val="00D7643C"/>
    <w:rsid w:val="00D7769E"/>
    <w:rsid w:val="00D82D47"/>
    <w:rsid w:val="00D93E7D"/>
    <w:rsid w:val="00D941E7"/>
    <w:rsid w:val="00D976B5"/>
    <w:rsid w:val="00DA4604"/>
    <w:rsid w:val="00DA6B02"/>
    <w:rsid w:val="00DB6A45"/>
    <w:rsid w:val="00DC3BD4"/>
    <w:rsid w:val="00DE2AE3"/>
    <w:rsid w:val="00DE630C"/>
    <w:rsid w:val="00DE6EC2"/>
    <w:rsid w:val="00E03A30"/>
    <w:rsid w:val="00E1023E"/>
    <w:rsid w:val="00E1035C"/>
    <w:rsid w:val="00E1036A"/>
    <w:rsid w:val="00E34488"/>
    <w:rsid w:val="00E40DB4"/>
    <w:rsid w:val="00E42DBF"/>
    <w:rsid w:val="00E56C66"/>
    <w:rsid w:val="00E60319"/>
    <w:rsid w:val="00E61A60"/>
    <w:rsid w:val="00E70703"/>
    <w:rsid w:val="00E73011"/>
    <w:rsid w:val="00E8571C"/>
    <w:rsid w:val="00E911E4"/>
    <w:rsid w:val="00EA3502"/>
    <w:rsid w:val="00EA702F"/>
    <w:rsid w:val="00EB08D8"/>
    <w:rsid w:val="00EB3B2D"/>
    <w:rsid w:val="00EB6FA6"/>
    <w:rsid w:val="00EB7D8F"/>
    <w:rsid w:val="00EC29A3"/>
    <w:rsid w:val="00EC2C09"/>
    <w:rsid w:val="00EC3878"/>
    <w:rsid w:val="00EC3A18"/>
    <w:rsid w:val="00ED63B3"/>
    <w:rsid w:val="00EE1E20"/>
    <w:rsid w:val="00EF222A"/>
    <w:rsid w:val="00EF2A92"/>
    <w:rsid w:val="00F03E9A"/>
    <w:rsid w:val="00F14C52"/>
    <w:rsid w:val="00F25F19"/>
    <w:rsid w:val="00F37627"/>
    <w:rsid w:val="00F43FE1"/>
    <w:rsid w:val="00F44FDB"/>
    <w:rsid w:val="00F529F1"/>
    <w:rsid w:val="00F52AA5"/>
    <w:rsid w:val="00F72DFD"/>
    <w:rsid w:val="00F73148"/>
    <w:rsid w:val="00F81915"/>
    <w:rsid w:val="00F829DE"/>
    <w:rsid w:val="00F966C8"/>
    <w:rsid w:val="00FB362D"/>
    <w:rsid w:val="00FB69D5"/>
    <w:rsid w:val="00FC7354"/>
    <w:rsid w:val="00FE0A5A"/>
    <w:rsid w:val="00FE71B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FD"/>
    <w:pPr>
      <w:spacing w:after="160"/>
    </w:pPr>
    <w:rPr>
      <w:rFonts w:eastAsiaTheme="minorEastAsia" w:cstheme="minorBidi"/>
      <w:color w:val="000000" w:themeColor="text1"/>
      <w:lang w:val="es-ES"/>
    </w:rPr>
  </w:style>
  <w:style w:type="paragraph" w:styleId="Ttulo1">
    <w:name w:val="heading 1"/>
    <w:basedOn w:val="Normal"/>
    <w:next w:val="Normal"/>
    <w:link w:val="Ttulo1Car"/>
    <w:uiPriority w:val="9"/>
    <w:rsid w:val="00F72DFD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F72DFD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2DFD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F72DFD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F72DF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2DFD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2DFD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2DFD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2DFD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2DFD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2DFD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2DFD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2DFD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2DFD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2DFD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2DFD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2DFD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2DFD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paragraph" w:styleId="Ttulo">
    <w:name w:val="Title"/>
    <w:basedOn w:val="Normal"/>
    <w:link w:val="TtuloCar"/>
    <w:uiPriority w:val="10"/>
    <w:rsid w:val="00F72DFD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F72DFD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Subttulo">
    <w:name w:val="Subtitle"/>
    <w:basedOn w:val="Normal"/>
    <w:link w:val="SubttuloCar"/>
    <w:uiPriority w:val="11"/>
    <w:rsid w:val="00F72DFD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2DFD"/>
    <w:rPr>
      <w:rFonts w:asciiTheme="majorHAnsi" w:eastAsiaTheme="majorEastAsia" w:hAnsiTheme="majorHAnsi" w:cstheme="majorBidi"/>
      <w:sz w:val="28"/>
      <w:szCs w:val="28"/>
    </w:rPr>
  </w:style>
  <w:style w:type="character" w:styleId="Textoennegrita">
    <w:name w:val="Strong"/>
    <w:uiPriority w:val="22"/>
    <w:qFormat/>
    <w:rsid w:val="00F72DFD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es-ES"/>
    </w:rPr>
  </w:style>
  <w:style w:type="character" w:styleId="nfasis">
    <w:name w:val="Emphasis"/>
    <w:uiPriority w:val="20"/>
    <w:qFormat/>
    <w:rsid w:val="00F72DFD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es-ES"/>
    </w:rPr>
  </w:style>
  <w:style w:type="paragraph" w:customStyle="1" w:styleId="Referenciaintensa1">
    <w:name w:val="Referencia intensa1"/>
    <w:basedOn w:val="Normal"/>
    <w:link w:val="Carcterdereferenciaintensa"/>
    <w:uiPriority w:val="32"/>
    <w:qFormat/>
    <w:rsid w:val="00F72DFD"/>
    <w:rPr>
      <w:b/>
      <w:bCs/>
      <w:color w:val="9D3511" w:themeColor="accent1" w:themeShade="BF"/>
      <w:u w:val="single"/>
    </w:rPr>
  </w:style>
  <w:style w:type="character" w:customStyle="1" w:styleId="Carcterdereferenciaintensa">
    <w:name w:val="Carácter de referencia intensa"/>
    <w:basedOn w:val="Fuentedeprrafopredeter"/>
    <w:link w:val="Referenciaintensa1"/>
    <w:uiPriority w:val="32"/>
    <w:rsid w:val="00F72DFD"/>
    <w:rPr>
      <w:b/>
      <w:bCs/>
      <w:color w:val="9D3511" w:themeColor="accent1" w:themeShade="BF"/>
      <w:u w:val="single"/>
    </w:rPr>
  </w:style>
  <w:style w:type="paragraph" w:customStyle="1" w:styleId="Referenciasutil1">
    <w:name w:val="Referencia sutil1"/>
    <w:basedOn w:val="Normal"/>
    <w:link w:val="Carcterdereferenciasutil"/>
    <w:uiPriority w:val="31"/>
    <w:qFormat/>
    <w:rsid w:val="00F72DFD"/>
    <w:rPr>
      <w:color w:val="737373" w:themeColor="text1" w:themeTint="8C"/>
      <w:u w:val="single"/>
    </w:rPr>
  </w:style>
  <w:style w:type="character" w:customStyle="1" w:styleId="Carcterdereferenciasutil">
    <w:name w:val="Carácter de referencia sutil"/>
    <w:basedOn w:val="Fuentedeprrafopredeter"/>
    <w:link w:val="Referenciasutil1"/>
    <w:uiPriority w:val="31"/>
    <w:rsid w:val="00F72DFD"/>
    <w:rPr>
      <w:color w:val="737373" w:themeColor="text1" w:themeTint="8C"/>
      <w:u w:val="single"/>
    </w:rPr>
  </w:style>
  <w:style w:type="paragraph" w:customStyle="1" w:styleId="Ttulodelibro1">
    <w:name w:val="Título de libro1"/>
    <w:basedOn w:val="Normal"/>
    <w:link w:val="Carcterdettulodelibro"/>
    <w:uiPriority w:val="33"/>
    <w:semiHidden/>
    <w:unhideWhenUsed/>
    <w:qFormat/>
    <w:rsid w:val="00F72DFD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character" w:customStyle="1" w:styleId="Carcterdettulodelibro">
    <w:name w:val="Carácter de título de libro"/>
    <w:basedOn w:val="Fuentedeprrafopredeter"/>
    <w:link w:val="Ttulodelibro1"/>
    <w:uiPriority w:val="33"/>
    <w:semiHidden/>
    <w:rsid w:val="00F72DFD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paragraph" w:customStyle="1" w:styleId="nfasisintenso1">
    <w:name w:val="Énfasis intenso1"/>
    <w:basedOn w:val="Normal"/>
    <w:link w:val="IntenseEmphasisChar"/>
    <w:uiPriority w:val="21"/>
    <w:qFormat/>
    <w:rsid w:val="00F72DFD"/>
    <w:rPr>
      <w:b/>
      <w:bCs/>
      <w:i/>
      <w:iCs/>
      <w:color w:val="7B6A4D" w:themeColor="accent3" w:themeShade="BF"/>
    </w:rPr>
  </w:style>
  <w:style w:type="character" w:customStyle="1" w:styleId="IntenseEmphasisChar">
    <w:name w:val="Intense Emphasis Char"/>
    <w:basedOn w:val="Fuentedeprrafopredeter"/>
    <w:link w:val="nfasisintenso1"/>
    <w:uiPriority w:val="21"/>
    <w:rsid w:val="00F72DFD"/>
    <w:rPr>
      <w:b/>
      <w:bCs/>
      <w:i/>
      <w:iCs/>
      <w:color w:val="7B6A4D" w:themeColor="accent3" w:themeShade="BF"/>
    </w:rPr>
  </w:style>
  <w:style w:type="paragraph" w:customStyle="1" w:styleId="nfasissutil1">
    <w:name w:val="Énfasis sutil1"/>
    <w:basedOn w:val="Normal"/>
    <w:link w:val="Carcterdenfasissutil"/>
    <w:uiPriority w:val="19"/>
    <w:qFormat/>
    <w:rsid w:val="00F72DFD"/>
    <w:rPr>
      <w:i/>
      <w:iCs/>
      <w:color w:val="737373" w:themeColor="text1" w:themeTint="8C"/>
    </w:rPr>
  </w:style>
  <w:style w:type="character" w:customStyle="1" w:styleId="Carcterdenfasissutil">
    <w:name w:val="Carácter de énfasis sutil"/>
    <w:basedOn w:val="Fuentedeprrafopredeter"/>
    <w:link w:val="nfasissutil1"/>
    <w:uiPriority w:val="19"/>
    <w:rsid w:val="00F72DFD"/>
    <w:rPr>
      <w:i/>
      <w:iCs/>
      <w:color w:val="737373" w:themeColor="text1" w:themeTint="8C"/>
    </w:rPr>
  </w:style>
  <w:style w:type="paragraph" w:styleId="Cita">
    <w:name w:val="Quote"/>
    <w:basedOn w:val="Normal"/>
    <w:link w:val="CitaCar"/>
    <w:uiPriority w:val="29"/>
    <w:qFormat/>
    <w:rsid w:val="00F72DFD"/>
    <w:rPr>
      <w:i/>
      <w:iCs/>
      <w:color w:val="7F7F7F" w:themeColor="background1" w:themeShade="7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72DFD"/>
    <w:rPr>
      <w:i/>
      <w:iCs/>
      <w:color w:val="7F7F7F" w:themeColor="background1" w:themeShade="7F"/>
      <w:sz w:val="24"/>
      <w:szCs w:val="24"/>
    </w:rPr>
  </w:style>
  <w:style w:type="paragraph" w:styleId="Citadestacada">
    <w:name w:val="Intense Quote"/>
    <w:basedOn w:val="Normal"/>
    <w:uiPriority w:val="30"/>
    <w:qFormat/>
    <w:rsid w:val="00F72DFD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table" w:styleId="Tablaconcuadrcula">
    <w:name w:val="Table Grid"/>
    <w:basedOn w:val="Tablanormal"/>
    <w:uiPriority w:val="1"/>
    <w:qFormat/>
    <w:rsid w:val="00F72DFD"/>
    <w:pPr>
      <w:spacing w:after="0" w:line="240" w:lineRule="auto"/>
    </w:pPr>
    <w:rPr>
      <w:rFonts w:eastAsiaTheme="minorEastAsia" w:cstheme="minorBidi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2DF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2DFD"/>
    <w:rPr>
      <w:color w:val="000000" w:themeColor="text1"/>
    </w:rPr>
  </w:style>
  <w:style w:type="paragraph" w:styleId="Piedepgina">
    <w:name w:val="footer"/>
    <w:basedOn w:val="Normal"/>
    <w:link w:val="PiedepginaCar"/>
    <w:uiPriority w:val="99"/>
    <w:semiHidden/>
    <w:unhideWhenUsed/>
    <w:rsid w:val="00F72DFD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2DFD"/>
    <w:rPr>
      <w:color w:val="000000" w:themeColor="tex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DFD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FD"/>
    <w:rPr>
      <w:rFonts w:eastAsiaTheme="minorEastAsia" w:hAnsi="Tahoma" w:cstheme="minorBidi"/>
      <w:color w:val="000000" w:themeColor="text1"/>
      <w:sz w:val="16"/>
      <w:szCs w:val="16"/>
      <w:lang w:val="es-ES"/>
    </w:rPr>
  </w:style>
  <w:style w:type="paragraph" w:styleId="Epgrafe">
    <w:name w:val="caption"/>
    <w:basedOn w:val="Normal"/>
    <w:next w:val="Normal"/>
    <w:uiPriority w:val="35"/>
    <w:unhideWhenUsed/>
    <w:rsid w:val="00F72DFD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Sinespaciado">
    <w:name w:val="No Spacing"/>
    <w:basedOn w:val="Normal"/>
    <w:uiPriority w:val="1"/>
    <w:qFormat/>
    <w:rsid w:val="00F72DFD"/>
    <w:pPr>
      <w:spacing w:after="0" w:line="240" w:lineRule="auto"/>
    </w:pPr>
  </w:style>
  <w:style w:type="paragraph" w:styleId="Textodebloque">
    <w:name w:val="Block Text"/>
    <w:aliases w:val="Bloquear cita"/>
    <w:uiPriority w:val="40"/>
    <w:rsid w:val="00F72DFD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 w:cstheme="minorBidi"/>
      <w:color w:val="7F7F7F" w:themeColor="background1" w:themeShade="7F"/>
      <w:sz w:val="28"/>
      <w:szCs w:val="28"/>
      <w:lang w:val="es-ES"/>
    </w:rPr>
  </w:style>
  <w:style w:type="paragraph" w:styleId="Listaconvietas">
    <w:name w:val="List Bullet"/>
    <w:basedOn w:val="Normal"/>
    <w:uiPriority w:val="36"/>
    <w:unhideWhenUsed/>
    <w:qFormat/>
    <w:rsid w:val="00F72DFD"/>
    <w:pPr>
      <w:numPr>
        <w:numId w:val="16"/>
      </w:numPr>
      <w:spacing w:after="0"/>
      <w:contextualSpacing/>
    </w:pPr>
  </w:style>
  <w:style w:type="paragraph" w:styleId="Listaconvietas2">
    <w:name w:val="List Bullet 2"/>
    <w:basedOn w:val="Normal"/>
    <w:uiPriority w:val="36"/>
    <w:unhideWhenUsed/>
    <w:qFormat/>
    <w:rsid w:val="00F72DFD"/>
    <w:pPr>
      <w:numPr>
        <w:numId w:val="17"/>
      </w:numPr>
      <w:spacing w:after="0"/>
    </w:pPr>
  </w:style>
  <w:style w:type="paragraph" w:styleId="Listaconvietas3">
    <w:name w:val="List Bullet 3"/>
    <w:basedOn w:val="Normal"/>
    <w:uiPriority w:val="36"/>
    <w:unhideWhenUsed/>
    <w:qFormat/>
    <w:rsid w:val="00F72DFD"/>
    <w:pPr>
      <w:numPr>
        <w:numId w:val="18"/>
      </w:numPr>
      <w:spacing w:after="0"/>
    </w:pPr>
  </w:style>
  <w:style w:type="paragraph" w:styleId="Listaconvietas4">
    <w:name w:val="List Bullet 4"/>
    <w:basedOn w:val="Normal"/>
    <w:uiPriority w:val="36"/>
    <w:unhideWhenUsed/>
    <w:qFormat/>
    <w:rsid w:val="00F72DFD"/>
    <w:pPr>
      <w:numPr>
        <w:numId w:val="19"/>
      </w:numPr>
      <w:spacing w:after="0"/>
    </w:pPr>
  </w:style>
  <w:style w:type="paragraph" w:styleId="Listaconvietas5">
    <w:name w:val="List Bullet 5"/>
    <w:basedOn w:val="Normal"/>
    <w:uiPriority w:val="36"/>
    <w:unhideWhenUsed/>
    <w:qFormat/>
    <w:rsid w:val="00F72DFD"/>
    <w:pPr>
      <w:numPr>
        <w:numId w:val="20"/>
      </w:numPr>
      <w:spacing w:after="0"/>
    </w:p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ipervnculo">
    <w:name w:val="Hyperlink"/>
    <w:basedOn w:val="Fuentedeprrafopredeter"/>
    <w:uiPriority w:val="99"/>
    <w:unhideWhenUsed/>
    <w:rsid w:val="00F72DFD"/>
    <w:rPr>
      <w:color w:val="CC9900" w:themeColor="hyperlink"/>
      <w:u w:val="single"/>
    </w:rPr>
  </w:style>
  <w:style w:type="paragraph" w:customStyle="1" w:styleId="Nombre">
    <w:name w:val="Nombre"/>
    <w:basedOn w:val="Normal"/>
    <w:qFormat/>
    <w:rsid w:val="00F72DFD"/>
    <w:pPr>
      <w:spacing w:after="0"/>
    </w:pPr>
    <w:rPr>
      <w:rFonts w:asciiTheme="majorHAnsi" w:eastAsiaTheme="majorEastAsia" w:hAnsiTheme="majorHAnsi" w:cstheme="majorBidi"/>
      <w:b/>
      <w:bCs/>
      <w:color w:val="D34817" w:themeColor="accent1"/>
      <w:sz w:val="48"/>
      <w:szCs w:val="48"/>
    </w:rPr>
  </w:style>
  <w:style w:type="character" w:styleId="Ttulodellibro">
    <w:name w:val="Book Title"/>
    <w:basedOn w:val="Fuentedeprrafopredeter"/>
    <w:uiPriority w:val="33"/>
    <w:qFormat/>
    <w:rsid w:val="00F72DFD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es-ES"/>
    </w:rPr>
  </w:style>
  <w:style w:type="character" w:styleId="nfasisintenso">
    <w:name w:val="Intense Emphasis"/>
    <w:basedOn w:val="Fuentedeprrafopredeter"/>
    <w:uiPriority w:val="21"/>
    <w:qFormat/>
    <w:rsid w:val="00F72DFD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character" w:styleId="Referenciaintensa">
    <w:name w:val="Intense Reference"/>
    <w:basedOn w:val="Fuentedeprrafopredeter"/>
    <w:uiPriority w:val="32"/>
    <w:qFormat/>
    <w:rsid w:val="00F72DFD"/>
    <w:rPr>
      <w:b/>
      <w:bCs/>
      <w:color w:val="D34817" w:themeColor="accent1"/>
      <w:sz w:val="22"/>
      <w:u w:val="single"/>
    </w:rPr>
  </w:style>
  <w:style w:type="character" w:styleId="nfasissutil">
    <w:name w:val="Subtle Emphasis"/>
    <w:basedOn w:val="Fuentedeprrafopredeter"/>
    <w:uiPriority w:val="19"/>
    <w:qFormat/>
    <w:rsid w:val="00F72DFD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Referenciasutil">
    <w:name w:val="Subtle Reference"/>
    <w:basedOn w:val="Fuentedeprrafopredeter"/>
    <w:uiPriority w:val="31"/>
    <w:qFormat/>
    <w:rsid w:val="00F72DFD"/>
    <w:rPr>
      <w:color w:val="737373" w:themeColor="text1" w:themeTint="8C"/>
      <w:sz w:val="22"/>
      <w:u w:val="single"/>
    </w:rPr>
  </w:style>
  <w:style w:type="character" w:styleId="Textodelmarcadordeposicin">
    <w:name w:val="Placeholder Text"/>
    <w:basedOn w:val="Fuentedeprrafopredeter"/>
    <w:uiPriority w:val="99"/>
    <w:rsid w:val="00F72DFD"/>
    <w:rPr>
      <w:color w:val="808080"/>
    </w:rPr>
  </w:style>
  <w:style w:type="character" w:customStyle="1" w:styleId="Carcterdefechadesubseccin1">
    <w:name w:val="Carácter de fecha de subsección1"/>
    <w:basedOn w:val="Fuentedeprrafopredeter"/>
    <w:link w:val="Fechadesubseccin"/>
    <w:rsid w:val="00F72DFD"/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paragraph" w:customStyle="1" w:styleId="Subseccin">
    <w:name w:val="Subsección"/>
    <w:basedOn w:val="Normal"/>
    <w:next w:val="Normal"/>
    <w:link w:val="Carcterdesubseccin"/>
    <w:qFormat/>
    <w:rsid w:val="00F72DFD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Textodesubseccin">
    <w:name w:val="Texto de subsección"/>
    <w:basedOn w:val="Normal"/>
    <w:qFormat/>
    <w:rsid w:val="00F72DFD"/>
    <w:pPr>
      <w:spacing w:before="120"/>
      <w:contextualSpacing/>
    </w:pPr>
  </w:style>
  <w:style w:type="paragraph" w:customStyle="1" w:styleId="Fechadesubseccin">
    <w:name w:val="Fecha de subsección"/>
    <w:basedOn w:val="Normal"/>
    <w:next w:val="Normal"/>
    <w:link w:val="Carcterdefechadesubseccin1"/>
    <w:qFormat/>
    <w:rsid w:val="00F72DFD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character" w:customStyle="1" w:styleId="Carcterdefechadesubseccin">
    <w:name w:val="Carácter de fecha de subsección"/>
    <w:basedOn w:val="Fuentedeprrafopredeter"/>
    <w:rsid w:val="00F72DFD"/>
    <w:rPr>
      <w:rFonts w:asciiTheme="majorHAnsi" w:hAnsiTheme="majorHAnsi" w:cs="Times New Roman"/>
      <w:b/>
      <w:color w:val="9B2D1F" w:themeColor="accent2"/>
      <w:spacing w:val="20"/>
      <w:sz w:val="28"/>
      <w:szCs w:val="32"/>
    </w:rPr>
  </w:style>
  <w:style w:type="character" w:customStyle="1" w:styleId="Carcterdesubseccin">
    <w:name w:val="Carácter de subsección"/>
    <w:basedOn w:val="Fuentedeprrafopredeter"/>
    <w:link w:val="Subseccin"/>
    <w:rsid w:val="00F72DFD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Seccin">
    <w:name w:val="Sección"/>
    <w:basedOn w:val="Normal"/>
    <w:next w:val="Normal"/>
    <w:qFormat/>
    <w:rsid w:val="00F72DFD"/>
    <w:pPr>
      <w:spacing w:before="320" w:after="40" w:line="240" w:lineRule="auto"/>
    </w:pPr>
    <w:rPr>
      <w:rFonts w:asciiTheme="majorHAnsi" w:eastAsiaTheme="majorEastAsia" w:hAnsiTheme="majorHAnsi" w:cstheme="majorBidi"/>
      <w:b/>
      <w:bCs/>
      <w:color w:val="9B2D1F" w:themeColor="accent2"/>
      <w:sz w:val="28"/>
      <w:szCs w:val="28"/>
    </w:rPr>
  </w:style>
  <w:style w:type="paragraph" w:customStyle="1" w:styleId="PlaceholderAutotext32">
    <w:name w:val="PlaceholderAutotext_32"/>
    <w:semiHidden/>
    <w:unhideWhenUsed/>
    <w:rsid w:val="00F72DFD"/>
    <w:pPr>
      <w:tabs>
        <w:tab w:val="num" w:pos="720"/>
      </w:tabs>
      <w:spacing w:after="0"/>
      <w:ind w:left="360" w:hanging="360"/>
      <w:contextualSpacing/>
    </w:pPr>
    <w:rPr>
      <w:rFonts w:eastAsiaTheme="minorEastAsia" w:cstheme="minorBidi"/>
      <w:color w:val="000000" w:themeColor="text1"/>
      <w:lang w:val="es-ES"/>
    </w:rPr>
  </w:style>
  <w:style w:type="paragraph" w:customStyle="1" w:styleId="Textogris">
    <w:name w:val="Texto gris"/>
    <w:basedOn w:val="Sinespaciado"/>
    <w:unhideWhenUsed/>
    <w:qFormat/>
    <w:rsid w:val="00F72DFD"/>
    <w:rPr>
      <w:rFonts w:asciiTheme="majorHAnsi" w:eastAsiaTheme="majorEastAsia" w:hAnsiTheme="majorHAnsi" w:cstheme="majorBidi"/>
      <w:color w:val="7F7F7F" w:themeColor="text1" w:themeTint="80"/>
      <w:sz w:val="20"/>
      <w:szCs w:val="20"/>
    </w:rPr>
  </w:style>
  <w:style w:type="character" w:customStyle="1" w:styleId="CarcterFechaSubseccin">
    <w:name w:val="CarácterFechaSubsección"/>
    <w:basedOn w:val="Fuentedeprrafopredeter"/>
    <w:uiPriority w:val="99"/>
    <w:unhideWhenUsed/>
    <w:rsid w:val="00F72DFD"/>
    <w:rPr>
      <w:rFonts w:eastAsiaTheme="minorEastAsia" w:cstheme="minorBidi"/>
      <w:bCs w:val="0"/>
      <w:iCs w:val="0"/>
      <w:szCs w:val="22"/>
      <w:lang w:val="es-ES"/>
    </w:rPr>
  </w:style>
  <w:style w:type="paragraph" w:styleId="NormalWeb">
    <w:name w:val="Normal (Web)"/>
    <w:basedOn w:val="Normal"/>
    <w:uiPriority w:val="99"/>
    <w:semiHidden/>
    <w:unhideWhenUsed/>
    <w:rsid w:val="00E4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FD"/>
    <w:pPr>
      <w:spacing w:after="160"/>
    </w:pPr>
    <w:rPr>
      <w:rFonts w:eastAsiaTheme="minorEastAsia" w:cstheme="minorBidi"/>
      <w:color w:val="000000" w:themeColor="text1"/>
      <w:lang w:val="es-ES"/>
    </w:rPr>
  </w:style>
  <w:style w:type="paragraph" w:styleId="Ttulo1">
    <w:name w:val="heading 1"/>
    <w:basedOn w:val="Normal"/>
    <w:next w:val="Normal"/>
    <w:link w:val="Ttulo1Car"/>
    <w:uiPriority w:val="9"/>
    <w:rsid w:val="00F72DFD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F72DFD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2DFD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F72DFD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F72DF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2DFD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2DFD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2DFD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2DFD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2DFD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2DFD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2DFD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2DFD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2DFD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2DFD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2DFD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2DFD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2DFD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paragraph" w:styleId="Ttulo">
    <w:name w:val="Title"/>
    <w:basedOn w:val="Normal"/>
    <w:link w:val="TtuloCar"/>
    <w:uiPriority w:val="10"/>
    <w:rsid w:val="00F72DFD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F72DFD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Subttulo">
    <w:name w:val="Subtitle"/>
    <w:basedOn w:val="Normal"/>
    <w:link w:val="SubttuloCar"/>
    <w:uiPriority w:val="11"/>
    <w:rsid w:val="00F72DFD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2DFD"/>
    <w:rPr>
      <w:rFonts w:asciiTheme="majorHAnsi" w:eastAsiaTheme="majorEastAsia" w:hAnsiTheme="majorHAnsi" w:cstheme="majorBidi"/>
      <w:sz w:val="28"/>
      <w:szCs w:val="28"/>
    </w:rPr>
  </w:style>
  <w:style w:type="character" w:styleId="Textoennegrita">
    <w:name w:val="Strong"/>
    <w:uiPriority w:val="22"/>
    <w:qFormat/>
    <w:rsid w:val="00F72DFD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es-ES"/>
    </w:rPr>
  </w:style>
  <w:style w:type="character" w:styleId="nfasis">
    <w:name w:val="Emphasis"/>
    <w:uiPriority w:val="20"/>
    <w:qFormat/>
    <w:rsid w:val="00F72DFD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es-ES"/>
    </w:rPr>
  </w:style>
  <w:style w:type="paragraph" w:customStyle="1" w:styleId="Referenciaintensa1">
    <w:name w:val="Referencia intensa1"/>
    <w:basedOn w:val="Normal"/>
    <w:link w:val="Carcterdereferenciaintensa"/>
    <w:uiPriority w:val="32"/>
    <w:qFormat/>
    <w:rsid w:val="00F72DFD"/>
    <w:rPr>
      <w:b/>
      <w:bCs/>
      <w:color w:val="9D3511" w:themeColor="accent1" w:themeShade="BF"/>
      <w:u w:val="single"/>
    </w:rPr>
  </w:style>
  <w:style w:type="character" w:customStyle="1" w:styleId="Carcterdereferenciaintensa">
    <w:name w:val="Carácter de referencia intensa"/>
    <w:basedOn w:val="Fuentedeprrafopredeter"/>
    <w:link w:val="Referenciaintensa1"/>
    <w:uiPriority w:val="32"/>
    <w:rsid w:val="00F72DFD"/>
    <w:rPr>
      <w:b/>
      <w:bCs/>
      <w:color w:val="9D3511" w:themeColor="accent1" w:themeShade="BF"/>
      <w:u w:val="single"/>
    </w:rPr>
  </w:style>
  <w:style w:type="paragraph" w:customStyle="1" w:styleId="Referenciasutil1">
    <w:name w:val="Referencia sutil1"/>
    <w:basedOn w:val="Normal"/>
    <w:link w:val="Carcterdereferenciasutil"/>
    <w:uiPriority w:val="31"/>
    <w:qFormat/>
    <w:rsid w:val="00F72DFD"/>
    <w:rPr>
      <w:color w:val="737373" w:themeColor="text1" w:themeTint="8C"/>
      <w:u w:val="single"/>
    </w:rPr>
  </w:style>
  <w:style w:type="character" w:customStyle="1" w:styleId="Carcterdereferenciasutil">
    <w:name w:val="Carácter de referencia sutil"/>
    <w:basedOn w:val="Fuentedeprrafopredeter"/>
    <w:link w:val="Referenciasutil1"/>
    <w:uiPriority w:val="31"/>
    <w:rsid w:val="00F72DFD"/>
    <w:rPr>
      <w:color w:val="737373" w:themeColor="text1" w:themeTint="8C"/>
      <w:u w:val="single"/>
    </w:rPr>
  </w:style>
  <w:style w:type="paragraph" w:customStyle="1" w:styleId="Ttulodelibro1">
    <w:name w:val="Título de libro1"/>
    <w:basedOn w:val="Normal"/>
    <w:link w:val="Carcterdettulodelibro"/>
    <w:uiPriority w:val="33"/>
    <w:semiHidden/>
    <w:unhideWhenUsed/>
    <w:qFormat/>
    <w:rsid w:val="00F72DFD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character" w:customStyle="1" w:styleId="Carcterdettulodelibro">
    <w:name w:val="Carácter de título de libro"/>
    <w:basedOn w:val="Fuentedeprrafopredeter"/>
    <w:link w:val="Ttulodelibro1"/>
    <w:uiPriority w:val="33"/>
    <w:semiHidden/>
    <w:rsid w:val="00F72DFD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paragraph" w:customStyle="1" w:styleId="nfasisintenso1">
    <w:name w:val="Énfasis intenso1"/>
    <w:basedOn w:val="Normal"/>
    <w:link w:val="IntenseEmphasisChar"/>
    <w:uiPriority w:val="21"/>
    <w:qFormat/>
    <w:rsid w:val="00F72DFD"/>
    <w:rPr>
      <w:b/>
      <w:bCs/>
      <w:i/>
      <w:iCs/>
      <w:color w:val="7B6A4D" w:themeColor="accent3" w:themeShade="BF"/>
    </w:rPr>
  </w:style>
  <w:style w:type="character" w:customStyle="1" w:styleId="IntenseEmphasisChar">
    <w:name w:val="Intense Emphasis Char"/>
    <w:basedOn w:val="Fuentedeprrafopredeter"/>
    <w:link w:val="nfasisintenso1"/>
    <w:uiPriority w:val="21"/>
    <w:rsid w:val="00F72DFD"/>
    <w:rPr>
      <w:b/>
      <w:bCs/>
      <w:i/>
      <w:iCs/>
      <w:color w:val="7B6A4D" w:themeColor="accent3" w:themeShade="BF"/>
    </w:rPr>
  </w:style>
  <w:style w:type="paragraph" w:customStyle="1" w:styleId="nfasissutil1">
    <w:name w:val="Énfasis sutil1"/>
    <w:basedOn w:val="Normal"/>
    <w:link w:val="Carcterdenfasissutil"/>
    <w:uiPriority w:val="19"/>
    <w:qFormat/>
    <w:rsid w:val="00F72DFD"/>
    <w:rPr>
      <w:i/>
      <w:iCs/>
      <w:color w:val="737373" w:themeColor="text1" w:themeTint="8C"/>
    </w:rPr>
  </w:style>
  <w:style w:type="character" w:customStyle="1" w:styleId="Carcterdenfasissutil">
    <w:name w:val="Carácter de énfasis sutil"/>
    <w:basedOn w:val="Fuentedeprrafopredeter"/>
    <w:link w:val="nfasissutil1"/>
    <w:uiPriority w:val="19"/>
    <w:rsid w:val="00F72DFD"/>
    <w:rPr>
      <w:i/>
      <w:iCs/>
      <w:color w:val="737373" w:themeColor="text1" w:themeTint="8C"/>
    </w:rPr>
  </w:style>
  <w:style w:type="paragraph" w:styleId="Cita">
    <w:name w:val="Quote"/>
    <w:basedOn w:val="Normal"/>
    <w:link w:val="CitaCar"/>
    <w:uiPriority w:val="29"/>
    <w:qFormat/>
    <w:rsid w:val="00F72DFD"/>
    <w:rPr>
      <w:i/>
      <w:iCs/>
      <w:color w:val="7F7F7F" w:themeColor="background1" w:themeShade="7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72DFD"/>
    <w:rPr>
      <w:i/>
      <w:iCs/>
      <w:color w:val="7F7F7F" w:themeColor="background1" w:themeShade="7F"/>
      <w:sz w:val="24"/>
      <w:szCs w:val="24"/>
    </w:rPr>
  </w:style>
  <w:style w:type="paragraph" w:styleId="Citadestacada">
    <w:name w:val="Intense Quote"/>
    <w:basedOn w:val="Normal"/>
    <w:uiPriority w:val="30"/>
    <w:qFormat/>
    <w:rsid w:val="00F72DFD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table" w:styleId="Tablaconcuadrcula">
    <w:name w:val="Table Grid"/>
    <w:basedOn w:val="Tablanormal"/>
    <w:uiPriority w:val="1"/>
    <w:qFormat/>
    <w:rsid w:val="00F72DFD"/>
    <w:pPr>
      <w:spacing w:after="0" w:line="240" w:lineRule="auto"/>
    </w:pPr>
    <w:rPr>
      <w:rFonts w:eastAsiaTheme="minorEastAsia" w:cstheme="minorBidi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2DF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2DFD"/>
    <w:rPr>
      <w:color w:val="000000" w:themeColor="text1"/>
    </w:rPr>
  </w:style>
  <w:style w:type="paragraph" w:styleId="Piedepgina">
    <w:name w:val="footer"/>
    <w:basedOn w:val="Normal"/>
    <w:link w:val="PiedepginaCar"/>
    <w:uiPriority w:val="99"/>
    <w:semiHidden/>
    <w:unhideWhenUsed/>
    <w:rsid w:val="00F72DFD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2DFD"/>
    <w:rPr>
      <w:color w:val="000000" w:themeColor="tex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DFD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FD"/>
    <w:rPr>
      <w:rFonts w:eastAsiaTheme="minorEastAsia" w:hAnsi="Tahoma" w:cstheme="minorBidi"/>
      <w:color w:val="000000" w:themeColor="text1"/>
      <w:sz w:val="16"/>
      <w:szCs w:val="16"/>
      <w:lang w:val="es-ES"/>
    </w:rPr>
  </w:style>
  <w:style w:type="paragraph" w:styleId="Epgrafe">
    <w:name w:val="caption"/>
    <w:basedOn w:val="Normal"/>
    <w:next w:val="Normal"/>
    <w:uiPriority w:val="35"/>
    <w:unhideWhenUsed/>
    <w:rsid w:val="00F72DFD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Sinespaciado">
    <w:name w:val="No Spacing"/>
    <w:basedOn w:val="Normal"/>
    <w:uiPriority w:val="1"/>
    <w:qFormat/>
    <w:rsid w:val="00F72DFD"/>
    <w:pPr>
      <w:spacing w:after="0" w:line="240" w:lineRule="auto"/>
    </w:pPr>
  </w:style>
  <w:style w:type="paragraph" w:styleId="Textodebloque">
    <w:name w:val="Block Text"/>
    <w:aliases w:val="Bloquear cita"/>
    <w:uiPriority w:val="40"/>
    <w:rsid w:val="00F72DFD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 w:cstheme="minorBidi"/>
      <w:color w:val="7F7F7F" w:themeColor="background1" w:themeShade="7F"/>
      <w:sz w:val="28"/>
      <w:szCs w:val="28"/>
      <w:lang w:val="es-ES"/>
    </w:rPr>
  </w:style>
  <w:style w:type="paragraph" w:styleId="Listaconvietas">
    <w:name w:val="List Bullet"/>
    <w:basedOn w:val="Normal"/>
    <w:uiPriority w:val="36"/>
    <w:unhideWhenUsed/>
    <w:qFormat/>
    <w:rsid w:val="00F72DFD"/>
    <w:pPr>
      <w:numPr>
        <w:numId w:val="16"/>
      </w:numPr>
      <w:spacing w:after="0"/>
      <w:contextualSpacing/>
    </w:pPr>
  </w:style>
  <w:style w:type="paragraph" w:styleId="Listaconvietas2">
    <w:name w:val="List Bullet 2"/>
    <w:basedOn w:val="Normal"/>
    <w:uiPriority w:val="36"/>
    <w:unhideWhenUsed/>
    <w:qFormat/>
    <w:rsid w:val="00F72DFD"/>
    <w:pPr>
      <w:numPr>
        <w:numId w:val="17"/>
      </w:numPr>
      <w:spacing w:after="0"/>
    </w:pPr>
  </w:style>
  <w:style w:type="paragraph" w:styleId="Listaconvietas3">
    <w:name w:val="List Bullet 3"/>
    <w:basedOn w:val="Normal"/>
    <w:uiPriority w:val="36"/>
    <w:unhideWhenUsed/>
    <w:qFormat/>
    <w:rsid w:val="00F72DFD"/>
    <w:pPr>
      <w:numPr>
        <w:numId w:val="18"/>
      </w:numPr>
      <w:spacing w:after="0"/>
    </w:pPr>
  </w:style>
  <w:style w:type="paragraph" w:styleId="Listaconvietas4">
    <w:name w:val="List Bullet 4"/>
    <w:basedOn w:val="Normal"/>
    <w:uiPriority w:val="36"/>
    <w:unhideWhenUsed/>
    <w:qFormat/>
    <w:rsid w:val="00F72DFD"/>
    <w:pPr>
      <w:numPr>
        <w:numId w:val="19"/>
      </w:numPr>
      <w:spacing w:after="0"/>
    </w:pPr>
  </w:style>
  <w:style w:type="paragraph" w:styleId="Listaconvietas5">
    <w:name w:val="List Bullet 5"/>
    <w:basedOn w:val="Normal"/>
    <w:uiPriority w:val="36"/>
    <w:unhideWhenUsed/>
    <w:qFormat/>
    <w:rsid w:val="00F72DFD"/>
    <w:pPr>
      <w:numPr>
        <w:numId w:val="20"/>
      </w:numPr>
      <w:spacing w:after="0"/>
    </w:p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F72DFD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ipervnculo">
    <w:name w:val="Hyperlink"/>
    <w:basedOn w:val="Fuentedeprrafopredeter"/>
    <w:uiPriority w:val="99"/>
    <w:unhideWhenUsed/>
    <w:rsid w:val="00F72DFD"/>
    <w:rPr>
      <w:color w:val="CC9900" w:themeColor="hyperlink"/>
      <w:u w:val="single"/>
    </w:rPr>
  </w:style>
  <w:style w:type="paragraph" w:customStyle="1" w:styleId="Nombre">
    <w:name w:val="Nombre"/>
    <w:basedOn w:val="Normal"/>
    <w:qFormat/>
    <w:rsid w:val="00F72DFD"/>
    <w:pPr>
      <w:spacing w:after="0"/>
    </w:pPr>
    <w:rPr>
      <w:rFonts w:asciiTheme="majorHAnsi" w:eastAsiaTheme="majorEastAsia" w:hAnsiTheme="majorHAnsi" w:cstheme="majorBidi"/>
      <w:b/>
      <w:bCs/>
      <w:color w:val="D34817" w:themeColor="accent1"/>
      <w:sz w:val="48"/>
      <w:szCs w:val="48"/>
    </w:rPr>
  </w:style>
  <w:style w:type="character" w:styleId="Ttulodellibro">
    <w:name w:val="Book Title"/>
    <w:basedOn w:val="Fuentedeprrafopredeter"/>
    <w:uiPriority w:val="33"/>
    <w:qFormat/>
    <w:rsid w:val="00F72DFD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es-ES"/>
    </w:rPr>
  </w:style>
  <w:style w:type="character" w:styleId="nfasisintenso">
    <w:name w:val="Intense Emphasis"/>
    <w:basedOn w:val="Fuentedeprrafopredeter"/>
    <w:uiPriority w:val="21"/>
    <w:qFormat/>
    <w:rsid w:val="00F72DFD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character" w:styleId="Referenciaintensa">
    <w:name w:val="Intense Reference"/>
    <w:basedOn w:val="Fuentedeprrafopredeter"/>
    <w:uiPriority w:val="32"/>
    <w:qFormat/>
    <w:rsid w:val="00F72DFD"/>
    <w:rPr>
      <w:b/>
      <w:bCs/>
      <w:color w:val="D34817" w:themeColor="accent1"/>
      <w:sz w:val="22"/>
      <w:u w:val="single"/>
    </w:rPr>
  </w:style>
  <w:style w:type="character" w:styleId="nfasissutil">
    <w:name w:val="Subtle Emphasis"/>
    <w:basedOn w:val="Fuentedeprrafopredeter"/>
    <w:uiPriority w:val="19"/>
    <w:qFormat/>
    <w:rsid w:val="00F72DFD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Referenciasutil">
    <w:name w:val="Subtle Reference"/>
    <w:basedOn w:val="Fuentedeprrafopredeter"/>
    <w:uiPriority w:val="31"/>
    <w:qFormat/>
    <w:rsid w:val="00F72DFD"/>
    <w:rPr>
      <w:color w:val="737373" w:themeColor="text1" w:themeTint="8C"/>
      <w:sz w:val="22"/>
      <w:u w:val="single"/>
    </w:rPr>
  </w:style>
  <w:style w:type="character" w:styleId="Textodelmarcadordeposicin">
    <w:name w:val="Placeholder Text"/>
    <w:basedOn w:val="Fuentedeprrafopredeter"/>
    <w:uiPriority w:val="99"/>
    <w:rsid w:val="00F72DFD"/>
    <w:rPr>
      <w:color w:val="808080"/>
    </w:rPr>
  </w:style>
  <w:style w:type="character" w:customStyle="1" w:styleId="Carcterdefechadesubseccin1">
    <w:name w:val="Carácter de fecha de subsección1"/>
    <w:basedOn w:val="Fuentedeprrafopredeter"/>
    <w:link w:val="Fechadesubseccin"/>
    <w:rsid w:val="00F72DFD"/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paragraph" w:customStyle="1" w:styleId="Subseccin">
    <w:name w:val="Subsección"/>
    <w:basedOn w:val="Normal"/>
    <w:next w:val="Normal"/>
    <w:link w:val="Carcterdesubseccin"/>
    <w:qFormat/>
    <w:rsid w:val="00F72DFD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Textodesubseccin">
    <w:name w:val="Texto de subsección"/>
    <w:basedOn w:val="Normal"/>
    <w:qFormat/>
    <w:rsid w:val="00F72DFD"/>
    <w:pPr>
      <w:spacing w:before="120"/>
      <w:contextualSpacing/>
    </w:pPr>
  </w:style>
  <w:style w:type="paragraph" w:customStyle="1" w:styleId="Fechadesubseccin">
    <w:name w:val="Fecha de subsección"/>
    <w:basedOn w:val="Normal"/>
    <w:next w:val="Normal"/>
    <w:link w:val="Carcterdefechadesubseccin1"/>
    <w:qFormat/>
    <w:rsid w:val="00F72DFD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character" w:customStyle="1" w:styleId="Carcterdefechadesubseccin">
    <w:name w:val="Carácter de fecha de subsección"/>
    <w:basedOn w:val="Fuentedeprrafopredeter"/>
    <w:rsid w:val="00F72DFD"/>
    <w:rPr>
      <w:rFonts w:asciiTheme="majorHAnsi" w:hAnsiTheme="majorHAnsi" w:cs="Times New Roman"/>
      <w:b/>
      <w:color w:val="9B2D1F" w:themeColor="accent2"/>
      <w:spacing w:val="20"/>
      <w:sz w:val="28"/>
      <w:szCs w:val="32"/>
    </w:rPr>
  </w:style>
  <w:style w:type="character" w:customStyle="1" w:styleId="Carcterdesubseccin">
    <w:name w:val="Carácter de subsección"/>
    <w:basedOn w:val="Fuentedeprrafopredeter"/>
    <w:link w:val="Subseccin"/>
    <w:rsid w:val="00F72DFD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Seccin">
    <w:name w:val="Sección"/>
    <w:basedOn w:val="Normal"/>
    <w:next w:val="Normal"/>
    <w:qFormat/>
    <w:rsid w:val="00F72DFD"/>
    <w:pPr>
      <w:spacing w:before="320" w:after="40" w:line="240" w:lineRule="auto"/>
    </w:pPr>
    <w:rPr>
      <w:rFonts w:asciiTheme="majorHAnsi" w:eastAsiaTheme="majorEastAsia" w:hAnsiTheme="majorHAnsi" w:cstheme="majorBidi"/>
      <w:b/>
      <w:bCs/>
      <w:color w:val="9B2D1F" w:themeColor="accent2"/>
      <w:sz w:val="28"/>
      <w:szCs w:val="28"/>
    </w:rPr>
  </w:style>
  <w:style w:type="paragraph" w:customStyle="1" w:styleId="PlaceholderAutotext32">
    <w:name w:val="PlaceholderAutotext_32"/>
    <w:semiHidden/>
    <w:unhideWhenUsed/>
    <w:rsid w:val="00F72DFD"/>
    <w:pPr>
      <w:tabs>
        <w:tab w:val="num" w:pos="720"/>
      </w:tabs>
      <w:spacing w:after="0"/>
      <w:ind w:left="360" w:hanging="360"/>
      <w:contextualSpacing/>
    </w:pPr>
    <w:rPr>
      <w:rFonts w:eastAsiaTheme="minorEastAsia" w:cstheme="minorBidi"/>
      <w:color w:val="000000" w:themeColor="text1"/>
      <w:lang w:val="es-ES"/>
    </w:rPr>
  </w:style>
  <w:style w:type="paragraph" w:customStyle="1" w:styleId="Textogris">
    <w:name w:val="Texto gris"/>
    <w:basedOn w:val="Sinespaciado"/>
    <w:unhideWhenUsed/>
    <w:qFormat/>
    <w:rsid w:val="00F72DFD"/>
    <w:rPr>
      <w:rFonts w:asciiTheme="majorHAnsi" w:eastAsiaTheme="majorEastAsia" w:hAnsiTheme="majorHAnsi" w:cstheme="majorBidi"/>
      <w:color w:val="7F7F7F" w:themeColor="text1" w:themeTint="80"/>
      <w:sz w:val="20"/>
      <w:szCs w:val="20"/>
    </w:rPr>
  </w:style>
  <w:style w:type="character" w:customStyle="1" w:styleId="CarcterFechaSubseccin">
    <w:name w:val="CarácterFechaSubsección"/>
    <w:basedOn w:val="Fuentedeprrafopredeter"/>
    <w:uiPriority w:val="99"/>
    <w:unhideWhenUsed/>
    <w:rsid w:val="00F72DFD"/>
    <w:rPr>
      <w:rFonts w:eastAsiaTheme="minorEastAsia" w:cstheme="minorBidi"/>
      <w:bCs w:val="0"/>
      <w:iCs w:val="0"/>
      <w:szCs w:val="22"/>
      <w:lang w:val="es-ES"/>
    </w:rPr>
  </w:style>
  <w:style w:type="paragraph" w:styleId="NormalWeb">
    <w:name w:val="Normal (Web)"/>
    <w:basedOn w:val="Normal"/>
    <w:uiPriority w:val="99"/>
    <w:semiHidden/>
    <w:unhideWhenUsed/>
    <w:rsid w:val="00E4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8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contrerass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B544A543C843F6A9126AD54BDC8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4A74F-BFD0-4130-A91F-0CAFF37D0D13}"/>
      </w:docPartPr>
      <w:docPartBody>
        <w:p w:rsidR="00DB2386" w:rsidRDefault="007C514F">
          <w:pPr>
            <w:pStyle w:val="51B544A543C843F6A9126AD54BDC8DAC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D124C11AB22E4C678B34D83CBB146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734EE-A3F5-46D2-A7DB-9CC283C609CD}"/>
      </w:docPartPr>
      <w:docPartBody>
        <w:p w:rsidR="00DB2386" w:rsidRDefault="007C514F">
          <w:pPr>
            <w:pStyle w:val="D124C11AB22E4C678B34D83CBB146421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B08CC97F1B5D4F0EAD2C884B932FD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B5488-B92C-4E20-A4FE-FB13F30CF5D7}"/>
      </w:docPartPr>
      <w:docPartBody>
        <w:p w:rsidR="00DB2386" w:rsidRDefault="007C514F">
          <w:pPr>
            <w:pStyle w:val="B08CC97F1B5D4F0EAD2C884B932FD196"/>
          </w:pPr>
          <w:r>
            <w:rPr>
              <w:rStyle w:val="Textodelmarcadordeposicin"/>
              <w:rFonts w:eastAsiaTheme="majorEastAsia" w:cstheme="majorBidi"/>
              <w:szCs w:val="20"/>
            </w:rPr>
            <w:t>[Escriba 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66BEA"/>
    <w:rsid w:val="00056DA9"/>
    <w:rsid w:val="0006559A"/>
    <w:rsid w:val="00067EDC"/>
    <w:rsid w:val="000817F3"/>
    <w:rsid w:val="000D33C7"/>
    <w:rsid w:val="000E1F09"/>
    <w:rsid w:val="001075BE"/>
    <w:rsid w:val="001220AB"/>
    <w:rsid w:val="00127572"/>
    <w:rsid w:val="00133026"/>
    <w:rsid w:val="001535D1"/>
    <w:rsid w:val="001631C5"/>
    <w:rsid w:val="001A04BB"/>
    <w:rsid w:val="001A3409"/>
    <w:rsid w:val="001A67F9"/>
    <w:rsid w:val="0021352F"/>
    <w:rsid w:val="00215CA5"/>
    <w:rsid w:val="00242547"/>
    <w:rsid w:val="00255D60"/>
    <w:rsid w:val="00261A03"/>
    <w:rsid w:val="0026388A"/>
    <w:rsid w:val="00297EA9"/>
    <w:rsid w:val="002A1A23"/>
    <w:rsid w:val="002C71CC"/>
    <w:rsid w:val="002D6F14"/>
    <w:rsid w:val="002E3390"/>
    <w:rsid w:val="003050C2"/>
    <w:rsid w:val="0032071A"/>
    <w:rsid w:val="00373B39"/>
    <w:rsid w:val="00376331"/>
    <w:rsid w:val="00384D75"/>
    <w:rsid w:val="00403B0C"/>
    <w:rsid w:val="0044328E"/>
    <w:rsid w:val="00453394"/>
    <w:rsid w:val="00462A84"/>
    <w:rsid w:val="0046761F"/>
    <w:rsid w:val="0048041F"/>
    <w:rsid w:val="00482DD3"/>
    <w:rsid w:val="004A6725"/>
    <w:rsid w:val="004B1569"/>
    <w:rsid w:val="004F6346"/>
    <w:rsid w:val="00544ACC"/>
    <w:rsid w:val="00545F37"/>
    <w:rsid w:val="00547455"/>
    <w:rsid w:val="00597D90"/>
    <w:rsid w:val="005B302A"/>
    <w:rsid w:val="005F636B"/>
    <w:rsid w:val="005F6E13"/>
    <w:rsid w:val="006232D1"/>
    <w:rsid w:val="00691EAA"/>
    <w:rsid w:val="00694E17"/>
    <w:rsid w:val="006959D5"/>
    <w:rsid w:val="006F2729"/>
    <w:rsid w:val="00715762"/>
    <w:rsid w:val="00716594"/>
    <w:rsid w:val="007646DC"/>
    <w:rsid w:val="00794670"/>
    <w:rsid w:val="007957B4"/>
    <w:rsid w:val="00796BAD"/>
    <w:rsid w:val="007B3250"/>
    <w:rsid w:val="007C2D59"/>
    <w:rsid w:val="007C514F"/>
    <w:rsid w:val="007F0E84"/>
    <w:rsid w:val="00892379"/>
    <w:rsid w:val="008B3C35"/>
    <w:rsid w:val="00980A27"/>
    <w:rsid w:val="00987FB8"/>
    <w:rsid w:val="009A4403"/>
    <w:rsid w:val="009A54E9"/>
    <w:rsid w:val="009D259F"/>
    <w:rsid w:val="00A14104"/>
    <w:rsid w:val="00A60846"/>
    <w:rsid w:val="00A97946"/>
    <w:rsid w:val="00AA35B3"/>
    <w:rsid w:val="00AC3512"/>
    <w:rsid w:val="00B07403"/>
    <w:rsid w:val="00B16CF8"/>
    <w:rsid w:val="00B45D37"/>
    <w:rsid w:val="00B468E8"/>
    <w:rsid w:val="00B51243"/>
    <w:rsid w:val="00B63F8B"/>
    <w:rsid w:val="00B74CE8"/>
    <w:rsid w:val="00C06B2C"/>
    <w:rsid w:val="00C16523"/>
    <w:rsid w:val="00C2698C"/>
    <w:rsid w:val="00C414E2"/>
    <w:rsid w:val="00C57A21"/>
    <w:rsid w:val="00C66BEA"/>
    <w:rsid w:val="00C73D12"/>
    <w:rsid w:val="00C77897"/>
    <w:rsid w:val="00C813E5"/>
    <w:rsid w:val="00C85866"/>
    <w:rsid w:val="00C94792"/>
    <w:rsid w:val="00CA7848"/>
    <w:rsid w:val="00CC1C76"/>
    <w:rsid w:val="00CF24CD"/>
    <w:rsid w:val="00D2755B"/>
    <w:rsid w:val="00D37081"/>
    <w:rsid w:val="00D41450"/>
    <w:rsid w:val="00D95B0E"/>
    <w:rsid w:val="00DB10B9"/>
    <w:rsid w:val="00DB2386"/>
    <w:rsid w:val="00DE4CEA"/>
    <w:rsid w:val="00DF2D2C"/>
    <w:rsid w:val="00E30397"/>
    <w:rsid w:val="00E4353E"/>
    <w:rsid w:val="00EA5B5C"/>
    <w:rsid w:val="00EE3C94"/>
    <w:rsid w:val="00F15F4F"/>
    <w:rsid w:val="00F263D3"/>
    <w:rsid w:val="00F45B82"/>
    <w:rsid w:val="00F9553F"/>
    <w:rsid w:val="00FC0F98"/>
    <w:rsid w:val="00FD57B8"/>
    <w:rsid w:val="00FF3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3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DB2386"/>
    <w:rPr>
      <w:rFonts w:eastAsiaTheme="minorEastAsia" w:cstheme="minorBidi"/>
      <w:bCs w:val="0"/>
      <w:iCs w:val="0"/>
      <w:color w:val="808080"/>
      <w:szCs w:val="22"/>
      <w:lang w:val="es-ES"/>
    </w:rPr>
  </w:style>
  <w:style w:type="paragraph" w:customStyle="1" w:styleId="51B544A543C843F6A9126AD54BDC8DAC">
    <w:name w:val="51B544A543C843F6A9126AD54BDC8DAC"/>
    <w:rsid w:val="00DB2386"/>
  </w:style>
  <w:style w:type="paragraph" w:customStyle="1" w:styleId="D124C11AB22E4C678B34D83CBB146421">
    <w:name w:val="D124C11AB22E4C678B34D83CBB146421"/>
    <w:rsid w:val="00DB2386"/>
  </w:style>
  <w:style w:type="paragraph" w:customStyle="1" w:styleId="627E48C329C74F0F9D78098418082B76">
    <w:name w:val="627E48C329C74F0F9D78098418082B76"/>
    <w:rsid w:val="00DB2386"/>
  </w:style>
  <w:style w:type="paragraph" w:customStyle="1" w:styleId="D4495668D92641D08B3C4A919C4AA7D9">
    <w:name w:val="D4495668D92641D08B3C4A919C4AA7D9"/>
    <w:rsid w:val="00DB2386"/>
  </w:style>
  <w:style w:type="paragraph" w:customStyle="1" w:styleId="44EE304B6EEA4241BEFEFBD2855698E9">
    <w:name w:val="44EE304B6EEA4241BEFEFBD2855698E9"/>
    <w:rsid w:val="00DB2386"/>
  </w:style>
  <w:style w:type="paragraph" w:customStyle="1" w:styleId="E506F22FDEB44C868392750F001FB987">
    <w:name w:val="E506F22FDEB44C868392750F001FB987"/>
    <w:rsid w:val="00DB2386"/>
  </w:style>
  <w:style w:type="paragraph" w:customStyle="1" w:styleId="BF54172756E240A0A75C3495F13CC7C6">
    <w:name w:val="BF54172756E240A0A75C3495F13CC7C6"/>
    <w:rsid w:val="00DB2386"/>
  </w:style>
  <w:style w:type="character" w:customStyle="1" w:styleId="Carcterdefechadesubseccin1">
    <w:name w:val="Carácter de fecha de subsección1"/>
    <w:basedOn w:val="Fuentedeprrafopredeter"/>
    <w:link w:val="Fechadesubseccin"/>
    <w:rsid w:val="00C66BEA"/>
    <w:rPr>
      <w:rFonts w:asciiTheme="majorHAnsi" w:eastAsiaTheme="majorEastAsia" w:hAnsiTheme="majorHAnsi" w:cstheme="majorBidi"/>
      <w:color w:val="1F497D" w:themeColor="text2"/>
      <w:spacing w:val="20"/>
      <w:sz w:val="24"/>
      <w:szCs w:val="24"/>
      <w:lang w:val="es-ES"/>
    </w:rPr>
  </w:style>
  <w:style w:type="paragraph" w:customStyle="1" w:styleId="Fechadesubseccin">
    <w:name w:val="Fecha de subsección"/>
    <w:basedOn w:val="Normal"/>
    <w:next w:val="Normal"/>
    <w:link w:val="Carcterdefechadesubseccin1"/>
    <w:qFormat/>
    <w:rsid w:val="00C66BEA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  <w:lang w:val="es-ES"/>
    </w:rPr>
  </w:style>
  <w:style w:type="paragraph" w:customStyle="1" w:styleId="017198059A354DEEA47F775D65F65470">
    <w:name w:val="017198059A354DEEA47F775D65F65470"/>
    <w:rsid w:val="00DB2386"/>
  </w:style>
  <w:style w:type="paragraph" w:customStyle="1" w:styleId="8CD8D4C867264EDEB560D98CFE9D19F5">
    <w:name w:val="8CD8D4C867264EDEB560D98CFE9D19F5"/>
    <w:rsid w:val="00DB2386"/>
  </w:style>
  <w:style w:type="paragraph" w:customStyle="1" w:styleId="5A6C89DB338C4855BA45B07B92AB6A95">
    <w:name w:val="5A6C89DB338C4855BA45B07B92AB6A95"/>
    <w:rsid w:val="00DB2386"/>
  </w:style>
  <w:style w:type="paragraph" w:customStyle="1" w:styleId="5ED0DAB05A404C8C899826B200F6EFF3">
    <w:name w:val="5ED0DAB05A404C8C899826B200F6EFF3"/>
    <w:rsid w:val="00DB2386"/>
  </w:style>
  <w:style w:type="paragraph" w:customStyle="1" w:styleId="457DF92E3701481495A438F32A27A579">
    <w:name w:val="457DF92E3701481495A438F32A27A579"/>
    <w:rsid w:val="00DB2386"/>
  </w:style>
  <w:style w:type="paragraph" w:customStyle="1" w:styleId="FEAC94983C93491B9F4D16EFC7A24BB0">
    <w:name w:val="FEAC94983C93491B9F4D16EFC7A24BB0"/>
    <w:rsid w:val="00DB2386"/>
  </w:style>
  <w:style w:type="paragraph" w:customStyle="1" w:styleId="24EC82A1040941979C703F9FA93EDECB">
    <w:name w:val="24EC82A1040941979C703F9FA93EDECB"/>
    <w:rsid w:val="00DB2386"/>
  </w:style>
  <w:style w:type="paragraph" w:customStyle="1" w:styleId="402F6EE9C9564587A86A25D76F729E15">
    <w:name w:val="402F6EE9C9564587A86A25D76F729E15"/>
    <w:rsid w:val="00DB2386"/>
  </w:style>
  <w:style w:type="paragraph" w:customStyle="1" w:styleId="EF04F92BFD2D48E2AD87DDDC0A467A02">
    <w:name w:val="EF04F92BFD2D48E2AD87DDDC0A467A02"/>
    <w:rsid w:val="00DB2386"/>
  </w:style>
  <w:style w:type="paragraph" w:customStyle="1" w:styleId="F45CE4066C2345E4A4BA97682DD72685">
    <w:name w:val="F45CE4066C2345E4A4BA97682DD72685"/>
    <w:rsid w:val="00DB2386"/>
  </w:style>
  <w:style w:type="paragraph" w:customStyle="1" w:styleId="B08CC97F1B5D4F0EAD2C884B932FD196">
    <w:name w:val="B08CC97F1B5D4F0EAD2C884B932FD196"/>
    <w:rsid w:val="00DB2386"/>
  </w:style>
  <w:style w:type="paragraph" w:customStyle="1" w:styleId="17FE0537F6EF470889F5A61E008CD89D">
    <w:name w:val="17FE0537F6EF470889F5A61E008CD89D"/>
    <w:rsid w:val="00DB2386"/>
  </w:style>
  <w:style w:type="paragraph" w:customStyle="1" w:styleId="EED712534075478BA84584E52F506086">
    <w:name w:val="EED712534075478BA84584E52F506086"/>
    <w:rsid w:val="00C66BEA"/>
  </w:style>
  <w:style w:type="paragraph" w:customStyle="1" w:styleId="365C9F77DB274FEDAF629A00608DB598">
    <w:name w:val="365C9F77DB274FEDAF629A00608DB598"/>
    <w:rsid w:val="00C66BEA"/>
  </w:style>
  <w:style w:type="paragraph" w:customStyle="1" w:styleId="44A60310DE9A41A58202AB7A8BF297CE">
    <w:name w:val="44A60310DE9A41A58202AB7A8BF297CE"/>
    <w:rsid w:val="00C66BEA"/>
  </w:style>
  <w:style w:type="paragraph" w:customStyle="1" w:styleId="EEA5F8515BA64DEC98524305DB964EA0">
    <w:name w:val="EEA5F8515BA64DEC98524305DB964EA0"/>
    <w:rsid w:val="00715762"/>
    <w:rPr>
      <w:lang w:val="es-ES" w:eastAsia="es-ES"/>
    </w:rPr>
  </w:style>
  <w:style w:type="paragraph" w:customStyle="1" w:styleId="CC131D316D524FCA9C776028C2778B94">
    <w:name w:val="CC131D316D524FCA9C776028C2778B94"/>
    <w:rsid w:val="00715762"/>
    <w:rPr>
      <w:lang w:val="es-ES" w:eastAsia="es-ES"/>
    </w:rPr>
  </w:style>
  <w:style w:type="paragraph" w:customStyle="1" w:styleId="D245AE8BC30042CE9BD83B69AD7D6769">
    <w:name w:val="D245AE8BC30042CE9BD83B69AD7D6769"/>
    <w:rsid w:val="00715762"/>
    <w:rPr>
      <w:lang w:val="es-ES" w:eastAsia="es-ES"/>
    </w:rPr>
  </w:style>
  <w:style w:type="paragraph" w:customStyle="1" w:styleId="695575EFBF214CEC8CD852CB3AA93CAC">
    <w:name w:val="695575EFBF214CEC8CD852CB3AA93CAC"/>
    <w:rsid w:val="00715762"/>
    <w:rPr>
      <w:lang w:val="es-ES" w:eastAsia="es-ES"/>
    </w:rPr>
  </w:style>
  <w:style w:type="paragraph" w:customStyle="1" w:styleId="743684272CDC49FF925E95E04B90896F">
    <w:name w:val="743684272CDC49FF925E95E04B90896F"/>
    <w:rsid w:val="00715762"/>
    <w:rPr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9B971211-2FAA-487D-994C-4563DB2E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EquityResume.Dotx</Template>
  <TotalTime>475</TotalTime>
  <Pages>4</Pages>
  <Words>883</Words>
  <Characters>4861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&lt;[Type the completion date]&gt; | &lt;[Type the degree]&gt;</vt:lpstr>
      <vt:lpstr>&lt;[Type the start date]&gt; - &lt;[Type the end date]&gt; | &lt;[Type the job title]&gt;</vt:lpstr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Contreras Sepúlveda</dc:creator>
  <cp:lastModifiedBy>mauricio.contreras</cp:lastModifiedBy>
  <cp:revision>95</cp:revision>
  <cp:lastPrinted>2011-11-15T17:19:00Z</cp:lastPrinted>
  <dcterms:created xsi:type="dcterms:W3CDTF">2015-06-29T00:38:00Z</dcterms:created>
  <dcterms:modified xsi:type="dcterms:W3CDTF">2016-02-23T16:18:00Z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